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1E86" w14:textId="54F8D429" w:rsidR="00B345AE" w:rsidRDefault="00B345AE" w:rsidP="00B345AE">
      <w:pPr>
        <w:tabs>
          <w:tab w:val="left" w:pos="5812"/>
        </w:tabs>
        <w:ind w:right="126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Sognepræst i </w:t>
      </w:r>
      <w:r w:rsidR="00A2145C">
        <w:rPr>
          <w:rFonts w:asciiTheme="minorHAnsi" w:hAnsiTheme="minorHAnsi" w:cstheme="minorBidi"/>
          <w:b/>
          <w:bCs/>
        </w:rPr>
        <w:fldChar w:fldCharType="begin"/>
      </w:r>
      <w:r w:rsidR="00A2145C">
        <w:rPr>
          <w:rFonts w:asciiTheme="minorHAnsi" w:hAnsiTheme="minorHAnsi" w:cstheme="minorBidi"/>
          <w:b/>
          <w:bCs/>
        </w:rPr>
        <w:instrText xml:space="preserve"> DOCPROPERTY  Pastorat  \* MERGEFORMAT </w:instrText>
      </w:r>
      <w:r w:rsidR="00A2145C">
        <w:rPr>
          <w:rFonts w:asciiTheme="minorHAnsi" w:hAnsiTheme="minorHAnsi" w:cstheme="minorBidi"/>
          <w:b/>
          <w:bCs/>
        </w:rPr>
        <w:fldChar w:fldCharType="separate"/>
      </w:r>
      <w:r w:rsidR="00732E0A">
        <w:rPr>
          <w:rFonts w:asciiTheme="minorHAnsi" w:hAnsiTheme="minorHAnsi" w:cstheme="minorBidi"/>
          <w:b/>
          <w:bCs/>
        </w:rPr>
        <w:t>Simon Peter</w:t>
      </w:r>
      <w:r w:rsidR="00A2145C">
        <w:rPr>
          <w:rFonts w:asciiTheme="minorHAnsi" w:hAnsiTheme="minorHAnsi" w:cstheme="minorBidi"/>
          <w:b/>
          <w:bCs/>
        </w:rPr>
        <w:fldChar w:fldCharType="end"/>
      </w:r>
      <w:r>
        <w:rPr>
          <w:rFonts w:asciiTheme="minorHAnsi" w:hAnsiTheme="minorHAnsi" w:cstheme="minorBidi"/>
          <w:b/>
          <w:bCs/>
        </w:rPr>
        <w:t xml:space="preserve"> Pastorat, </w:t>
      </w:r>
      <w:r w:rsidR="00A2145C">
        <w:rPr>
          <w:rFonts w:asciiTheme="minorHAnsi" w:hAnsiTheme="minorHAnsi" w:cstheme="minorBidi"/>
          <w:b/>
          <w:bCs/>
        </w:rPr>
        <w:fldChar w:fldCharType="begin"/>
      </w:r>
      <w:r w:rsidR="00A2145C">
        <w:rPr>
          <w:rFonts w:asciiTheme="minorHAnsi" w:hAnsiTheme="minorHAnsi" w:cstheme="minorBidi"/>
          <w:b/>
          <w:bCs/>
        </w:rPr>
        <w:instrText xml:space="preserve"> DOCPROPERTY  Provsti  \* MERGEFORMAT </w:instrText>
      </w:r>
      <w:r w:rsidR="00A2145C">
        <w:rPr>
          <w:rFonts w:asciiTheme="minorHAnsi" w:hAnsiTheme="minorHAnsi" w:cstheme="minorBidi"/>
          <w:b/>
          <w:bCs/>
        </w:rPr>
        <w:fldChar w:fldCharType="separate"/>
      </w:r>
      <w:r w:rsidR="00732E0A">
        <w:rPr>
          <w:rFonts w:asciiTheme="minorHAnsi" w:hAnsiTheme="minorHAnsi" w:cstheme="minorBidi"/>
          <w:b/>
          <w:bCs/>
        </w:rPr>
        <w:t>Kolding</w:t>
      </w:r>
      <w:r w:rsidR="00A2145C">
        <w:rPr>
          <w:rFonts w:asciiTheme="minorHAnsi" w:hAnsiTheme="minorHAnsi" w:cstheme="minorBidi"/>
          <w:b/>
          <w:bCs/>
        </w:rPr>
        <w:fldChar w:fldCharType="end"/>
      </w:r>
      <w:r>
        <w:rPr>
          <w:rFonts w:asciiTheme="minorHAnsi" w:hAnsiTheme="minorHAnsi" w:cstheme="minorBidi"/>
          <w:b/>
          <w:bCs/>
        </w:rPr>
        <w:t xml:space="preserve"> Provsti, </w:t>
      </w:r>
      <w:r w:rsidR="00A2145C">
        <w:rPr>
          <w:rFonts w:asciiTheme="minorHAnsi" w:hAnsiTheme="minorHAnsi" w:cstheme="minorBidi"/>
          <w:b/>
          <w:bCs/>
        </w:rPr>
        <w:fldChar w:fldCharType="begin"/>
      </w:r>
      <w:r w:rsidR="00A2145C">
        <w:rPr>
          <w:rFonts w:asciiTheme="minorHAnsi" w:hAnsiTheme="minorHAnsi" w:cstheme="minorBidi"/>
          <w:b/>
          <w:bCs/>
        </w:rPr>
        <w:instrText xml:space="preserve"> DOCPROPERTY  Stift  \* MERGEFORMAT </w:instrText>
      </w:r>
      <w:r w:rsidR="00A2145C">
        <w:rPr>
          <w:rFonts w:asciiTheme="minorHAnsi" w:hAnsiTheme="minorHAnsi" w:cstheme="minorBidi"/>
          <w:b/>
          <w:bCs/>
        </w:rPr>
        <w:fldChar w:fldCharType="separate"/>
      </w:r>
      <w:r w:rsidR="00732E0A">
        <w:rPr>
          <w:rFonts w:asciiTheme="minorHAnsi" w:hAnsiTheme="minorHAnsi" w:cstheme="minorBidi"/>
          <w:b/>
          <w:bCs/>
        </w:rPr>
        <w:t>Haderslev</w:t>
      </w:r>
      <w:r w:rsidR="00A2145C">
        <w:rPr>
          <w:rFonts w:asciiTheme="minorHAnsi" w:hAnsiTheme="minorHAnsi" w:cstheme="minorBidi"/>
          <w:b/>
          <w:bCs/>
        </w:rPr>
        <w:fldChar w:fldCharType="end"/>
      </w:r>
      <w:r w:rsidR="00A2145C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Stift</w:t>
      </w:r>
    </w:p>
    <w:p w14:paraId="2F5B0260" w14:textId="79C0FCA3" w:rsidR="00B345AE" w:rsidRDefault="00B345AE" w:rsidP="00B345AE">
      <w:pPr>
        <w:pStyle w:val="NormalWeb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Stillingen som tjenestemandsansat sognepræst </w:t>
      </w:r>
      <w:r w:rsidRPr="005D7BF0">
        <w:rPr>
          <w:rFonts w:asciiTheme="minorHAnsi" w:hAnsiTheme="minorHAnsi" w:cstheme="minorHAnsi"/>
          <w:shd w:val="clear" w:color="auto" w:fill="FFFFFF"/>
        </w:rPr>
        <w:t xml:space="preserve">i </w:t>
      </w:r>
      <w:r w:rsidR="00A2145C" w:rsidRPr="005D7BF0">
        <w:rPr>
          <w:rFonts w:asciiTheme="minorHAnsi" w:hAnsiTheme="minorHAnsi" w:cstheme="minorBidi"/>
        </w:rPr>
        <w:fldChar w:fldCharType="begin"/>
      </w:r>
      <w:r w:rsidR="00A2145C" w:rsidRPr="005D7BF0">
        <w:rPr>
          <w:rFonts w:asciiTheme="minorHAnsi" w:hAnsiTheme="minorHAnsi" w:cstheme="minorBidi"/>
        </w:rPr>
        <w:instrText xml:space="preserve"> DOCPROPERTY  Pastorat  \* MERGEFORMAT </w:instrText>
      </w:r>
      <w:r w:rsidR="00A2145C" w:rsidRPr="005D7BF0">
        <w:rPr>
          <w:rFonts w:asciiTheme="minorHAnsi" w:hAnsiTheme="minorHAnsi" w:cstheme="minorBidi"/>
        </w:rPr>
        <w:fldChar w:fldCharType="separate"/>
      </w:r>
      <w:r w:rsidR="00732E0A">
        <w:rPr>
          <w:rFonts w:asciiTheme="minorHAnsi" w:hAnsiTheme="minorHAnsi" w:cstheme="minorBidi"/>
        </w:rPr>
        <w:t>Simon Peter</w:t>
      </w:r>
      <w:r w:rsidR="00A2145C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</w:t>
      </w:r>
      <w:r w:rsidRPr="005D7BF0">
        <w:rPr>
          <w:rFonts w:asciiTheme="minorHAnsi" w:hAnsiTheme="minorHAnsi" w:cstheme="minorHAnsi"/>
          <w:shd w:val="clear" w:color="auto" w:fill="FFFFFF"/>
        </w:rPr>
        <w:t xml:space="preserve">Pastorat, </w:t>
      </w:r>
      <w:r w:rsidR="00360A3B" w:rsidRPr="005D7BF0">
        <w:rPr>
          <w:rFonts w:asciiTheme="minorHAnsi" w:hAnsiTheme="minorHAnsi" w:cstheme="minorBidi"/>
        </w:rPr>
        <w:fldChar w:fldCharType="begin"/>
      </w:r>
      <w:r w:rsidR="00360A3B" w:rsidRPr="005D7BF0">
        <w:rPr>
          <w:rFonts w:asciiTheme="minorHAnsi" w:hAnsiTheme="minorHAnsi" w:cstheme="minorBidi"/>
        </w:rPr>
        <w:instrText xml:space="preserve"> DOCPROPERTY  Provsti  \* MERGEFORMAT </w:instrText>
      </w:r>
      <w:r w:rsidR="00360A3B" w:rsidRPr="005D7BF0">
        <w:rPr>
          <w:rFonts w:asciiTheme="minorHAnsi" w:hAnsiTheme="minorHAnsi" w:cstheme="minorBidi"/>
        </w:rPr>
        <w:fldChar w:fldCharType="separate"/>
      </w:r>
      <w:r w:rsidR="00732E0A">
        <w:rPr>
          <w:rFonts w:asciiTheme="minorHAnsi" w:hAnsiTheme="minorHAnsi" w:cstheme="minorBidi"/>
        </w:rPr>
        <w:t>Kolding</w:t>
      </w:r>
      <w:r w:rsidR="00360A3B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</w:t>
      </w:r>
      <w:r w:rsidRPr="005D7BF0">
        <w:rPr>
          <w:rFonts w:asciiTheme="minorHAnsi" w:hAnsiTheme="minorHAnsi" w:cstheme="minorHAnsi"/>
          <w:shd w:val="clear" w:color="auto" w:fill="FFFFFF"/>
        </w:rPr>
        <w:t>Provsti</w:t>
      </w:r>
      <w:r>
        <w:rPr>
          <w:rFonts w:asciiTheme="minorHAnsi" w:hAnsiTheme="minorHAnsi" w:cstheme="minorHAnsi"/>
          <w:shd w:val="clear" w:color="auto" w:fill="FFFFFF"/>
        </w:rPr>
        <w:t xml:space="preserve"> er ledig til besættelse den </w:t>
      </w:r>
      <w:r w:rsidR="00732E0A">
        <w:rPr>
          <w:rFonts w:asciiTheme="minorHAnsi" w:hAnsiTheme="minorHAnsi" w:cstheme="minorHAnsi"/>
        </w:rPr>
        <w:t>1. oktober 2025</w:t>
      </w:r>
      <w:r>
        <w:rPr>
          <w:rFonts w:asciiTheme="minorHAnsi" w:hAnsiTheme="minorHAnsi" w:cstheme="minorHAnsi"/>
          <w:i/>
          <w:iCs/>
          <w:shd w:val="clear" w:color="auto" w:fill="FFFFFF"/>
        </w:rPr>
        <w:t>.</w:t>
      </w:r>
    </w:p>
    <w:p w14:paraId="7BEC804E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Stillingen er en fuldtidsstilling.</w:t>
      </w:r>
    </w:p>
    <w:p w14:paraId="3B032A3F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 ny sognepræst får du et introduktionsforløb, hvor du får en mentor, der guider dig igennem i den første tid i embedet og sætter dig nærmere ind i de forskellige arbejdsopgaver, der er for en præst.</w:t>
      </w:r>
    </w:p>
    <w:p w14:paraId="03787ABF" w14:textId="7BA8F5F8" w:rsidR="00B345AE" w:rsidRPr="005D7BF0" w:rsidRDefault="00B345AE" w:rsidP="00B345AE">
      <w:pPr>
        <w:pStyle w:val="NormalWeb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 Præsteforeningens medlemsblad kan du læse embedsbeskrivelsen fra menighedsrådet. Her kan du læse om sognet og om, hvilke tanker, menighedsrådet gør sig om det ledige embede. </w:t>
      </w:r>
    </w:p>
    <w:p w14:paraId="4009AC48" w14:textId="0D098251" w:rsidR="00B345AE" w:rsidRDefault="00B345AE" w:rsidP="00B345AE">
      <w:pPr>
        <w:pStyle w:val="NormalWeb"/>
        <w:rPr>
          <w:rFonts w:asciiTheme="minorHAnsi" w:hAnsiTheme="minorHAnsi" w:cstheme="minorBidi"/>
        </w:rPr>
      </w:pPr>
      <w:r w:rsidRPr="005D7BF0">
        <w:rPr>
          <w:rFonts w:asciiTheme="minorHAnsi" w:hAnsiTheme="minorHAnsi" w:cstheme="minorBidi"/>
        </w:rPr>
        <w:t xml:space="preserve">Har du lyst til at læse mere om </w:t>
      </w:r>
      <w:r w:rsidR="00A2145C" w:rsidRPr="005D7BF0">
        <w:rPr>
          <w:rFonts w:asciiTheme="minorHAnsi" w:hAnsiTheme="minorHAnsi" w:cstheme="minorBidi"/>
        </w:rPr>
        <w:fldChar w:fldCharType="begin"/>
      </w:r>
      <w:r w:rsidR="00A2145C" w:rsidRPr="005D7BF0">
        <w:rPr>
          <w:rFonts w:asciiTheme="minorHAnsi" w:hAnsiTheme="minorHAnsi" w:cstheme="minorBidi"/>
        </w:rPr>
        <w:instrText xml:space="preserve"> DOCPROPERTY  Pastorat  \* MERGEFORMAT </w:instrText>
      </w:r>
      <w:r w:rsidR="00A2145C" w:rsidRPr="005D7BF0">
        <w:rPr>
          <w:rFonts w:asciiTheme="minorHAnsi" w:hAnsiTheme="minorHAnsi" w:cstheme="minorBidi"/>
        </w:rPr>
        <w:fldChar w:fldCharType="separate"/>
      </w:r>
      <w:r w:rsidR="00732E0A">
        <w:rPr>
          <w:rFonts w:asciiTheme="minorHAnsi" w:hAnsiTheme="minorHAnsi" w:cstheme="minorBidi"/>
        </w:rPr>
        <w:t>Simon Peter</w:t>
      </w:r>
      <w:r w:rsidR="00A2145C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Bidi"/>
        </w:rPr>
        <w:t xml:space="preserve"> Sogn</w:t>
      </w:r>
      <w:r>
        <w:rPr>
          <w:rFonts w:asciiTheme="minorHAnsi" w:hAnsiTheme="minorHAnsi" w:cstheme="minorBidi"/>
        </w:rPr>
        <w:t xml:space="preserve"> og hvordan kirkelivet m.v. er i sognet, kan vi anbefale, at du orienterer dig på sognets hjemmeside: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Bidi"/>
        </w:rPr>
        <w:t xml:space="preserve">Link til sognets hjemmeside: </w:t>
      </w:r>
      <w:hyperlink r:id="rId11" w:history="1">
        <w:r w:rsidR="00732E0A" w:rsidRPr="00732E0A">
          <w:rPr>
            <w:rStyle w:val="Hyperlink"/>
            <w:rFonts w:asciiTheme="minorHAnsi" w:hAnsiTheme="minorHAnsi" w:cstheme="minorBidi"/>
          </w:rPr>
          <w:t>Simon Peters Kirke | Simon Peters Kirke</w:t>
        </w:r>
      </w:hyperlink>
    </w:p>
    <w:p w14:paraId="4E231727" w14:textId="12AA57A4" w:rsidR="00B345AE" w:rsidRDefault="00B345AE" w:rsidP="00B345AE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Embedsbeskrivelsen kan du også læse på </w:t>
      </w:r>
      <w:r w:rsidR="00AB5237" w:rsidRPr="005D7BF0">
        <w:rPr>
          <w:rFonts w:asciiTheme="minorHAnsi" w:hAnsiTheme="minorHAnsi" w:cstheme="minorBidi"/>
        </w:rPr>
        <w:fldChar w:fldCharType="begin"/>
      </w:r>
      <w:r w:rsidR="00AB5237" w:rsidRPr="005D7BF0">
        <w:rPr>
          <w:rFonts w:asciiTheme="minorHAnsi" w:hAnsiTheme="minorHAnsi" w:cstheme="minorBidi"/>
        </w:rPr>
        <w:instrText xml:space="preserve"> DOCPROPERTY  Stift  \* MERGEFORMAT </w:instrText>
      </w:r>
      <w:r w:rsidR="00AB5237" w:rsidRPr="005D7BF0">
        <w:rPr>
          <w:rFonts w:asciiTheme="minorHAnsi" w:hAnsiTheme="minorHAnsi" w:cstheme="minorBidi"/>
        </w:rPr>
        <w:fldChar w:fldCharType="separate"/>
      </w:r>
      <w:r w:rsidR="00732E0A">
        <w:rPr>
          <w:rFonts w:asciiTheme="minorHAnsi" w:hAnsiTheme="minorHAnsi" w:cstheme="minorBidi"/>
        </w:rPr>
        <w:t>Haderslev</w:t>
      </w:r>
      <w:r w:rsidR="00AB5237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Stifts hjemmeside </w:t>
      </w:r>
      <w:hyperlink r:id="rId12" w:history="1">
        <w:r w:rsidR="00732E0A" w:rsidRPr="00732E0A">
          <w:rPr>
            <w:rStyle w:val="Hyperlink"/>
            <w:rFonts w:asciiTheme="minorHAnsi" w:hAnsiTheme="minorHAnsi" w:cstheme="minorHAnsi"/>
            <w:i/>
            <w:iCs/>
          </w:rPr>
          <w:t>Ledige stillinger | Haderslev Stift</w:t>
        </w:r>
      </w:hyperlink>
      <w:r w:rsidR="00732E0A">
        <w:rPr>
          <w:rFonts w:asciiTheme="minorHAnsi" w:hAnsiTheme="minorHAnsi" w:cstheme="minorHAnsi"/>
          <w:i/>
          <w:iCs/>
        </w:rPr>
        <w:t>.</w:t>
      </w:r>
    </w:p>
    <w:p w14:paraId="333C1A92" w14:textId="3DFEFAC0" w:rsidR="00B345AE" w:rsidRDefault="00B345AE" w:rsidP="00B345AE">
      <w:pPr>
        <w:pStyle w:val="NormalWeb"/>
        <w:rPr>
          <w:rStyle w:val="Hyperlink"/>
        </w:rPr>
      </w:pPr>
      <w:r>
        <w:rPr>
          <w:rFonts w:asciiTheme="minorHAnsi" w:hAnsiTheme="minorHAnsi" w:cstheme="minorHAnsi"/>
        </w:rPr>
        <w:t xml:space="preserve">Stillingen er omfattet af Bekendtgørelse af lov om ansættelse i stillinger i folkekirken m.v. </w:t>
      </w:r>
      <w:hyperlink r:id="rId13" w:history="1">
        <w:r>
          <w:rPr>
            <w:rStyle w:val="Hyperlink"/>
            <w:rFonts w:asciiTheme="minorHAnsi" w:hAnsiTheme="minorHAnsi" w:cstheme="minorHAnsi"/>
          </w:rPr>
          <w:t>(LBK nr. 864 af 25/6/2013)</w:t>
        </w:r>
      </w:hyperlink>
    </w:p>
    <w:p w14:paraId="23D41FFE" w14:textId="19B752FC" w:rsidR="00DC5253" w:rsidRPr="008A77BB" w:rsidRDefault="00DC5253" w:rsidP="00DC5253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Stillingen aflønnes efter løngruppe 1 i </w:t>
      </w:r>
      <w:hyperlink r:id="rId14" w:history="1">
        <w:r w:rsidRPr="00240A61">
          <w:rPr>
            <w:rStyle w:val="Hyperlink"/>
            <w:rFonts w:asciiTheme="minorHAnsi" w:hAnsiTheme="minorHAnsi" w:cstheme="minorHAnsi"/>
          </w:rPr>
          <w:t>aftale om aflønning af tjenestemandsansatte præster i Folkekirken.</w:t>
        </w:r>
      </w:hyperlink>
      <w:r w:rsidRPr="008A77BB">
        <w:rPr>
          <w:rFonts w:asciiTheme="minorHAnsi" w:hAnsiTheme="minorHAnsi" w:cstheme="minorHAnsi"/>
        </w:rPr>
        <w:t xml:space="preserve"> </w:t>
      </w:r>
    </w:p>
    <w:p w14:paraId="1BDC1BA8" w14:textId="77777777" w:rsidR="00DC5253" w:rsidRPr="008A77BB" w:rsidRDefault="00DC5253" w:rsidP="00DC5253">
      <w:pPr>
        <w:pStyle w:val="NormalWeb"/>
        <w:rPr>
          <w:rFonts w:asciiTheme="minorHAnsi" w:hAnsiTheme="minorHAnsi" w:cstheme="minorHAnsi"/>
        </w:rPr>
      </w:pPr>
      <w:r w:rsidRPr="0CFE903C">
        <w:rPr>
          <w:rFonts w:asciiTheme="minorHAnsi" w:hAnsiTheme="minorHAnsi" w:cstheme="minorBidi"/>
        </w:rPr>
        <w:t>Ud over selve lønnen ydes et rådighedstillæg med et afrundet grundbeløb pr. 31. marts 2012 for en fuldtidsstilling på kr. 43.000,00 årligt. Ved deltidsansættelse vil der ske beregning af tillægget i forhold til ansættelseskvoten.</w:t>
      </w:r>
    </w:p>
    <w:p w14:paraId="661DC157" w14:textId="77777777" w:rsidR="00DC5253" w:rsidRPr="008A77BB" w:rsidRDefault="00DC5253" w:rsidP="00DC5253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>Stillingen er omfattet af reglerne om Ny Løn, hvorfor det er muligt at ønske en lønforhandling.</w:t>
      </w:r>
    </w:p>
    <w:p w14:paraId="1E8F011F" w14:textId="4FAF812A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er knyttet tjenestebolig til stillingen. Tjenesteboligen ligger på adressen </w:t>
      </w:r>
      <w:r w:rsidR="00732E0A">
        <w:rPr>
          <w:rFonts w:asciiTheme="minorHAnsi" w:hAnsiTheme="minorHAnsi" w:cstheme="minorHAnsi"/>
        </w:rPr>
        <w:t>Gøhlmannsvej 92, 6000 Kolding</w:t>
      </w:r>
      <w:r>
        <w:rPr>
          <w:rFonts w:asciiTheme="minorHAnsi" w:hAnsiTheme="minorHAnsi" w:cstheme="minorHAnsi"/>
        </w:rPr>
        <w:t xml:space="preserve">. </w:t>
      </w:r>
    </w:p>
    <w:p w14:paraId="6F2AC5EB" w14:textId="28A7A300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Boligbidraget for tjenesteboligen excl. udgifter til el, vand og varme udgør på nuværende tidspunkt kr. </w:t>
      </w:r>
      <w:r w:rsidR="00732E0A">
        <w:rPr>
          <w:rFonts w:asciiTheme="minorHAnsi" w:hAnsiTheme="minorHAnsi" w:cstheme="minorHAnsi"/>
        </w:rPr>
        <w:t>4.793,84</w:t>
      </w:r>
      <w:r>
        <w:rPr>
          <w:rFonts w:asciiTheme="minorHAnsi" w:hAnsiTheme="minorHAnsi" w:cstheme="minorHAnsi"/>
        </w:rPr>
        <w:t>. Tjenesteboligen vil blive vurderet inden indflytning, og boligbidraget vil blive fastsat ud fra denne vurdering.</w:t>
      </w:r>
    </w:p>
    <w:p w14:paraId="219C89F2" w14:textId="2D7BBC8B" w:rsidR="00732E0A" w:rsidRPr="002F7CBC" w:rsidRDefault="005E158A" w:rsidP="00B345AE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Det forudsættes, at ansøgere har kørekort til almindelig bil (</w:t>
      </w:r>
      <w:r w:rsidR="00D97E3F">
        <w:rPr>
          <w:rFonts w:asciiTheme="minorHAnsi" w:hAnsiTheme="minorHAnsi" w:cstheme="minorHAnsi"/>
          <w:i/>
          <w:iCs/>
        </w:rPr>
        <w:t>B) og er villig til at bruge egen bil i jobbet.</w:t>
      </w:r>
    </w:p>
    <w:p w14:paraId="7AF61FCC" w14:textId="42250779" w:rsidR="00B345AE" w:rsidRDefault="00B345AE" w:rsidP="00B345AE">
      <w:pPr>
        <w:pStyle w:val="NormalWeb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Er du endnu ikke ordineret, bedes du sende kopi af eksamenspapirer og attest fra Pastoralseminariet sammen med din ansøgning.</w:t>
      </w:r>
    </w:p>
    <w:p w14:paraId="4F2EDBD4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Hvis du indstilles til stillingen, vil der blive indhentet børneattest.</w:t>
      </w:r>
    </w:p>
    <w:p w14:paraId="53B444A2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Både mænd og kvinder opfordres til at søge stillingen.</w:t>
      </w:r>
    </w:p>
    <w:p w14:paraId="460ED59A" w14:textId="77777777" w:rsidR="002F7CBC" w:rsidRDefault="002F7CBC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5B9D4EA" w14:textId="7EFCDF48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 du interesseret i stillingen og ønsker at sende en ansøgning, bedes du kontakte både menighedsråd og provst for at aftale et tidspunkt for et besøg og en samtale, inden ansøgningsfristen udløber.</w:t>
      </w:r>
    </w:p>
    <w:p w14:paraId="0529FB97" w14:textId="77777777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36A57685" w14:textId="78C8F58B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Er det første gang du søger embede, bedes du kontakte biskoppens sekretær for at aftale et tidspunkt for en samtale med biskop</w:t>
      </w:r>
      <w:r w:rsidR="00DA37F0">
        <w:rPr>
          <w:rFonts w:asciiTheme="minorHAnsi" w:hAnsiTheme="minorHAnsi" w:cstheme="minorHAnsi"/>
        </w:rPr>
        <w:t xml:space="preserve"> </w:t>
      </w:r>
      <w:r w:rsidR="00DA37F0">
        <w:rPr>
          <w:rFonts w:asciiTheme="minorHAnsi" w:hAnsiTheme="minorHAnsi" w:cstheme="minorHAnsi"/>
        </w:rPr>
        <w:fldChar w:fldCharType="begin"/>
      </w:r>
      <w:r w:rsidR="00DA37F0">
        <w:rPr>
          <w:rFonts w:asciiTheme="minorHAnsi" w:hAnsiTheme="minorHAnsi" w:cstheme="minorHAnsi"/>
        </w:rPr>
        <w:instrText xml:space="preserve"> DOCPROPERTY  Biskop  \* MERGEFORMAT </w:instrText>
      </w:r>
      <w:r w:rsidR="00DA37F0">
        <w:rPr>
          <w:rFonts w:asciiTheme="minorHAnsi" w:hAnsiTheme="minorHAnsi" w:cstheme="minorHAnsi"/>
        </w:rPr>
        <w:fldChar w:fldCharType="separate"/>
      </w:r>
      <w:r w:rsidR="00732E0A">
        <w:rPr>
          <w:rFonts w:asciiTheme="minorHAnsi" w:hAnsiTheme="minorHAnsi" w:cstheme="minorHAnsi"/>
        </w:rPr>
        <w:t>Marianne Christiansen</w:t>
      </w:r>
      <w:r w:rsidR="00DA37F0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, </w:t>
      </w:r>
      <w:r w:rsidRPr="00A42498">
        <w:rPr>
          <w:rFonts w:asciiTheme="minorHAnsi" w:hAnsiTheme="minorHAnsi" w:cstheme="minorHAnsi"/>
        </w:rPr>
        <w:t>inden menighedsrådet afholder orienteringsmøde.</w:t>
      </w:r>
    </w:p>
    <w:p w14:paraId="04C09BAB" w14:textId="77777777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6C20B04E" w14:textId="508CB6CB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Ansøgningen skal stiles til Kirkeministeriet, men skal sendes til </w:t>
      </w:r>
      <w:r w:rsidR="002645D6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iskoppen over</w:t>
      </w:r>
      <w:r w:rsidRPr="005D7BF0">
        <w:rPr>
          <w:rFonts w:asciiTheme="minorHAnsi" w:hAnsiTheme="minorHAnsi" w:cstheme="minorHAnsi"/>
        </w:rPr>
        <w:t xml:space="preserve"> </w:t>
      </w:r>
      <w:r w:rsidR="00AB5237" w:rsidRPr="005D7BF0">
        <w:rPr>
          <w:rFonts w:asciiTheme="minorHAnsi" w:hAnsiTheme="minorHAnsi" w:cstheme="minorBidi"/>
        </w:rPr>
        <w:fldChar w:fldCharType="begin"/>
      </w:r>
      <w:r w:rsidR="00AB5237" w:rsidRPr="005D7BF0">
        <w:rPr>
          <w:rFonts w:asciiTheme="minorHAnsi" w:hAnsiTheme="minorHAnsi" w:cstheme="minorBidi"/>
        </w:rPr>
        <w:instrText xml:space="preserve"> DOCPROPERTY  Stift  \* MERGEFORMAT </w:instrText>
      </w:r>
      <w:r w:rsidR="00AB5237" w:rsidRPr="005D7BF0">
        <w:rPr>
          <w:rFonts w:asciiTheme="minorHAnsi" w:hAnsiTheme="minorHAnsi" w:cstheme="minorBidi"/>
        </w:rPr>
        <w:fldChar w:fldCharType="separate"/>
      </w:r>
      <w:r w:rsidR="00732E0A">
        <w:rPr>
          <w:rFonts w:asciiTheme="minorHAnsi" w:hAnsiTheme="minorHAnsi" w:cstheme="minorBidi"/>
        </w:rPr>
        <w:t>Haderslev</w:t>
      </w:r>
      <w:r w:rsidR="00AB5237" w:rsidRPr="005D7BF0">
        <w:rPr>
          <w:rFonts w:asciiTheme="minorHAnsi" w:hAnsiTheme="minorHAnsi" w:cstheme="minorBidi"/>
        </w:rPr>
        <w:fldChar w:fldCharType="end"/>
      </w:r>
      <w:r>
        <w:rPr>
          <w:rFonts w:asciiTheme="minorHAnsi" w:hAnsiTheme="minorHAnsi" w:cstheme="minorHAnsi"/>
        </w:rPr>
        <w:t xml:space="preserve"> Stift pr. mail til:</w:t>
      </w:r>
      <w:r w:rsidR="005D7BF0">
        <w:rPr>
          <w:rFonts w:asciiTheme="minorHAnsi" w:hAnsiTheme="minorHAnsi" w:cstheme="minorHAnsi"/>
        </w:rPr>
        <w:t xml:space="preserve"> </w:t>
      </w:r>
      <w:r w:rsidR="00CA299E">
        <w:rPr>
          <w:rFonts w:asciiTheme="minorHAnsi" w:hAnsiTheme="minorHAnsi" w:cstheme="minorHAnsi"/>
        </w:rPr>
        <w:fldChar w:fldCharType="begin"/>
      </w:r>
      <w:r w:rsidR="00CA299E">
        <w:rPr>
          <w:rFonts w:asciiTheme="minorHAnsi" w:hAnsiTheme="minorHAnsi" w:cstheme="minorHAnsi"/>
        </w:rPr>
        <w:instrText xml:space="preserve"> DOCPROPERTY  E-mail  \* MERGEFORMAT </w:instrText>
      </w:r>
      <w:r w:rsidR="00CA299E">
        <w:rPr>
          <w:rFonts w:asciiTheme="minorHAnsi" w:hAnsiTheme="minorHAnsi" w:cstheme="minorHAnsi"/>
        </w:rPr>
        <w:fldChar w:fldCharType="separate"/>
      </w:r>
      <w:r w:rsidR="00732E0A">
        <w:rPr>
          <w:rFonts w:asciiTheme="minorHAnsi" w:hAnsiTheme="minorHAnsi" w:cstheme="minorHAnsi"/>
        </w:rPr>
        <w:t>kmhad@km.dk</w:t>
      </w:r>
      <w:r w:rsidR="00CA299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, og ansøgningen skal være biskoppen i hænde </w:t>
      </w:r>
      <w:r w:rsidRPr="00AB5237">
        <w:rPr>
          <w:rFonts w:asciiTheme="minorHAnsi" w:hAnsiTheme="minorHAnsi" w:cstheme="minorHAnsi"/>
          <w:b/>
          <w:bCs/>
        </w:rPr>
        <w:t xml:space="preserve">senest </w:t>
      </w:r>
      <w:r w:rsidR="001812A2" w:rsidRPr="00AB5237">
        <w:rPr>
          <w:rFonts w:asciiTheme="minorHAnsi" w:hAnsiTheme="minorHAnsi" w:cstheme="minorHAnsi"/>
          <w:b/>
          <w:bCs/>
        </w:rPr>
        <w:t xml:space="preserve">opslagets udløbsdato </w:t>
      </w:r>
      <w:r w:rsidRPr="00AB5237">
        <w:rPr>
          <w:rFonts w:asciiTheme="minorHAnsi" w:hAnsiTheme="minorHAnsi" w:cstheme="minorHAnsi"/>
          <w:b/>
          <w:bCs/>
        </w:rPr>
        <w:t>kl. 15.00</w:t>
      </w:r>
      <w:r>
        <w:rPr>
          <w:rFonts w:asciiTheme="minorHAnsi" w:hAnsiTheme="minorHAnsi" w:cstheme="minorHAnsi"/>
        </w:rPr>
        <w:t xml:space="preserve">. </w:t>
      </w:r>
    </w:p>
    <w:p w14:paraId="3D18A196" w14:textId="65BD528A" w:rsidR="00B345AE" w:rsidRDefault="00B345AE" w:rsidP="00B345AE">
      <w:pPr>
        <w:pStyle w:val="NormalWeb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Kontaktoplysninger MR-formand </w:t>
      </w:r>
      <w:r w:rsidR="006F318C">
        <w:rPr>
          <w:rFonts w:asciiTheme="minorHAnsi" w:hAnsiTheme="minorHAnsi" w:cstheme="minorBidi"/>
        </w:rPr>
        <w:t>Bjarne Høi Sørensen</w:t>
      </w:r>
      <w:r>
        <w:rPr>
          <w:rFonts w:asciiTheme="minorHAnsi" w:hAnsiTheme="minorHAnsi" w:cstheme="minorBidi"/>
        </w:rPr>
        <w:t xml:space="preserve">, </w:t>
      </w:r>
      <w:r w:rsidR="006F318C">
        <w:rPr>
          <w:rFonts w:asciiTheme="minorHAnsi" w:hAnsiTheme="minorHAnsi" w:cstheme="minorBidi"/>
        </w:rPr>
        <w:t>Simon Peter</w:t>
      </w:r>
      <w:r>
        <w:rPr>
          <w:rFonts w:asciiTheme="minorHAnsi" w:hAnsiTheme="minorHAnsi" w:cstheme="minorBidi"/>
        </w:rPr>
        <w:t xml:space="preserve"> Sogn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Bidi"/>
        </w:rPr>
        <w:t xml:space="preserve">Telefon </w:t>
      </w:r>
      <w:r w:rsidR="006F318C">
        <w:rPr>
          <w:rFonts w:asciiTheme="minorHAnsi" w:hAnsiTheme="minorHAnsi" w:cstheme="minorBidi"/>
        </w:rPr>
        <w:t>40 76 36 56</w:t>
      </w:r>
      <w:r>
        <w:rPr>
          <w:rFonts w:asciiTheme="minorHAnsi" w:hAnsiTheme="minorHAnsi" w:cstheme="minorBidi"/>
        </w:rPr>
        <w:t xml:space="preserve"> ∙ E-mail: </w:t>
      </w:r>
      <w:r w:rsidR="006F318C">
        <w:rPr>
          <w:rFonts w:asciiTheme="minorHAnsi" w:hAnsiTheme="minorHAnsi" w:cstheme="minorBidi"/>
        </w:rPr>
        <w:t>bjhs@live.dk</w:t>
      </w:r>
    </w:p>
    <w:p w14:paraId="74FBDE11" w14:textId="5B40A5A2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Kontaktoplysninger provst </w:t>
      </w:r>
      <w:r w:rsidR="006F318C">
        <w:rPr>
          <w:rFonts w:asciiTheme="minorHAnsi" w:hAnsiTheme="minorHAnsi" w:cstheme="minorHAnsi"/>
        </w:rPr>
        <w:t>Karina S. Dahlmann</w:t>
      </w:r>
      <w:r w:rsidRPr="005D7BF0">
        <w:rPr>
          <w:rFonts w:asciiTheme="minorHAnsi" w:hAnsiTheme="minorHAnsi" w:cstheme="minorHAnsi"/>
        </w:rPr>
        <w:t xml:space="preserve">, </w:t>
      </w:r>
      <w:r w:rsidR="003532CA" w:rsidRPr="005D7BF0">
        <w:rPr>
          <w:rFonts w:asciiTheme="minorHAnsi" w:hAnsiTheme="minorHAnsi" w:cstheme="minorBidi"/>
        </w:rPr>
        <w:fldChar w:fldCharType="begin"/>
      </w:r>
      <w:r w:rsidR="003532CA" w:rsidRPr="005D7BF0">
        <w:rPr>
          <w:rFonts w:asciiTheme="minorHAnsi" w:hAnsiTheme="minorHAnsi" w:cstheme="minorBidi"/>
        </w:rPr>
        <w:instrText xml:space="preserve"> DOCPROPERTY  Provsti  \* MERGEFORMAT </w:instrText>
      </w:r>
      <w:r w:rsidR="003532CA" w:rsidRPr="005D7BF0">
        <w:rPr>
          <w:rFonts w:asciiTheme="minorHAnsi" w:hAnsiTheme="minorHAnsi" w:cstheme="minorBidi"/>
        </w:rPr>
        <w:fldChar w:fldCharType="separate"/>
      </w:r>
      <w:r w:rsidR="00732E0A">
        <w:rPr>
          <w:rFonts w:asciiTheme="minorHAnsi" w:hAnsiTheme="minorHAnsi" w:cstheme="minorBidi"/>
        </w:rPr>
        <w:t>Kolding</w:t>
      </w:r>
      <w:r w:rsidR="003532CA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Provsti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br/>
        <w:t xml:space="preserve">Telefon </w:t>
      </w:r>
      <w:r w:rsidR="006F318C">
        <w:rPr>
          <w:rFonts w:asciiTheme="minorHAnsi" w:hAnsiTheme="minorHAnsi" w:cstheme="minorHAnsi"/>
        </w:rPr>
        <w:t>76 31 23 00</w:t>
      </w:r>
      <w:r>
        <w:rPr>
          <w:rFonts w:asciiTheme="minorHAnsi" w:hAnsiTheme="minorHAnsi" w:cstheme="minorHAnsi"/>
        </w:rPr>
        <w:t xml:space="preserve"> ∙ E-mail: </w:t>
      </w:r>
      <w:r w:rsidR="006F318C">
        <w:rPr>
          <w:rFonts w:asciiTheme="minorHAnsi" w:hAnsiTheme="minorHAnsi" w:cstheme="minorHAnsi"/>
        </w:rPr>
        <w:t>ksd@km.dk</w:t>
      </w:r>
    </w:p>
    <w:p w14:paraId="7D832590" w14:textId="65C79DF9" w:rsidR="00B345AE" w:rsidRDefault="00B345AE" w:rsidP="00B345AE">
      <w:pPr>
        <w:pStyle w:val="NormalWeb"/>
        <w:rPr>
          <w:rFonts w:asciiTheme="minorHAnsi" w:hAnsiTheme="minorHAnsi" w:cstheme="minorHAnsi"/>
        </w:rPr>
      </w:pPr>
      <w:r w:rsidRPr="005D7BF0">
        <w:rPr>
          <w:rFonts w:asciiTheme="minorHAnsi" w:hAnsiTheme="minorHAnsi" w:cstheme="minorHAnsi"/>
        </w:rPr>
        <w:t xml:space="preserve">Kontaktoplysninger </w:t>
      </w:r>
      <w:r w:rsidR="00C7759D" w:rsidRPr="005D7BF0">
        <w:rPr>
          <w:rFonts w:asciiTheme="minorHAnsi" w:hAnsiTheme="minorHAnsi" w:cstheme="minorBidi"/>
        </w:rPr>
        <w:fldChar w:fldCharType="begin"/>
      </w:r>
      <w:r w:rsidR="00C7759D" w:rsidRPr="005D7BF0">
        <w:rPr>
          <w:rFonts w:asciiTheme="minorHAnsi" w:hAnsiTheme="minorHAnsi" w:cstheme="minorBidi"/>
        </w:rPr>
        <w:instrText xml:space="preserve"> DOCPROPERTY  Stift  \* MERGEFORMAT </w:instrText>
      </w:r>
      <w:r w:rsidR="00C7759D" w:rsidRPr="005D7BF0">
        <w:rPr>
          <w:rFonts w:asciiTheme="minorHAnsi" w:hAnsiTheme="minorHAnsi" w:cstheme="minorBidi"/>
        </w:rPr>
        <w:fldChar w:fldCharType="separate"/>
      </w:r>
      <w:r w:rsidR="00732E0A">
        <w:rPr>
          <w:rFonts w:asciiTheme="minorHAnsi" w:hAnsiTheme="minorHAnsi" w:cstheme="minorBidi"/>
        </w:rPr>
        <w:t>Haderslev</w:t>
      </w:r>
      <w:r w:rsidR="00C7759D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Stift</w:t>
      </w:r>
      <w:r>
        <w:rPr>
          <w:rFonts w:asciiTheme="minorHAnsi" w:hAnsiTheme="minorHAnsi" w:cstheme="minorHAnsi"/>
        </w:rPr>
        <w:br/>
        <w:t xml:space="preserve">Telefon </w:t>
      </w:r>
      <w:r w:rsidR="006F318C">
        <w:rPr>
          <w:rFonts w:asciiTheme="minorHAnsi" w:hAnsiTheme="minorHAnsi" w:cstheme="minorHAnsi"/>
        </w:rPr>
        <w:t xml:space="preserve">74 52 20 25 </w:t>
      </w:r>
      <w:r>
        <w:rPr>
          <w:rFonts w:asciiTheme="minorHAnsi" w:hAnsiTheme="minorHAnsi" w:cstheme="minorHAnsi"/>
        </w:rPr>
        <w:t xml:space="preserve">∙ E-mail: </w:t>
      </w:r>
      <w:r w:rsidR="00CA299E">
        <w:rPr>
          <w:rFonts w:asciiTheme="minorHAnsi" w:hAnsiTheme="minorHAnsi" w:cstheme="minorHAnsi"/>
        </w:rPr>
        <w:fldChar w:fldCharType="begin"/>
      </w:r>
      <w:r w:rsidR="00CA299E">
        <w:rPr>
          <w:rFonts w:asciiTheme="minorHAnsi" w:hAnsiTheme="minorHAnsi" w:cstheme="minorHAnsi"/>
        </w:rPr>
        <w:instrText xml:space="preserve"> DOCPROPERTY  E-mail  \* MERGEFORMAT </w:instrText>
      </w:r>
      <w:r w:rsidR="00CA299E">
        <w:rPr>
          <w:rFonts w:asciiTheme="minorHAnsi" w:hAnsiTheme="minorHAnsi" w:cstheme="minorHAnsi"/>
        </w:rPr>
        <w:fldChar w:fldCharType="separate"/>
      </w:r>
      <w:r w:rsidR="00732E0A">
        <w:rPr>
          <w:rFonts w:asciiTheme="minorHAnsi" w:hAnsiTheme="minorHAnsi" w:cstheme="minorHAnsi"/>
        </w:rPr>
        <w:t>kmhad@km.dk</w:t>
      </w:r>
      <w:r w:rsidR="00CA299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</w:p>
    <w:p w14:paraId="2B44FB07" w14:textId="1F840783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Kontaktoplysninger biskop </w:t>
      </w:r>
      <w:r w:rsidR="00DA37F0">
        <w:rPr>
          <w:rFonts w:asciiTheme="minorHAnsi" w:hAnsiTheme="minorHAnsi" w:cstheme="minorHAnsi"/>
        </w:rPr>
        <w:fldChar w:fldCharType="begin"/>
      </w:r>
      <w:r w:rsidR="00DA37F0">
        <w:rPr>
          <w:rFonts w:asciiTheme="minorHAnsi" w:hAnsiTheme="minorHAnsi" w:cstheme="minorHAnsi"/>
        </w:rPr>
        <w:instrText xml:space="preserve"> DOCPROPERTY  Biskop  \* MERGEFORMAT </w:instrText>
      </w:r>
      <w:r w:rsidR="00DA37F0">
        <w:rPr>
          <w:rFonts w:asciiTheme="minorHAnsi" w:hAnsiTheme="minorHAnsi" w:cstheme="minorHAnsi"/>
        </w:rPr>
        <w:fldChar w:fldCharType="separate"/>
      </w:r>
      <w:r w:rsidR="00732E0A">
        <w:rPr>
          <w:rFonts w:asciiTheme="minorHAnsi" w:hAnsiTheme="minorHAnsi" w:cstheme="minorHAnsi"/>
        </w:rPr>
        <w:t>Marianne Christiansen</w:t>
      </w:r>
      <w:r w:rsidR="00DA37F0">
        <w:rPr>
          <w:rFonts w:asciiTheme="minorHAnsi" w:hAnsiTheme="minorHAnsi" w:cstheme="minorHAnsi"/>
        </w:rPr>
        <w:fldChar w:fldCharType="end"/>
      </w:r>
      <w:r w:rsidR="00DA37F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  <w:t xml:space="preserve">v/bispesekretær </w:t>
      </w:r>
      <w:r w:rsidR="006F318C">
        <w:rPr>
          <w:rFonts w:asciiTheme="minorHAnsi" w:hAnsiTheme="minorHAnsi" w:cstheme="minorHAnsi"/>
        </w:rPr>
        <w:t>Heidi Hinrichsen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br/>
        <w:t xml:space="preserve">Telefon </w:t>
      </w:r>
      <w:r w:rsidR="006F318C">
        <w:rPr>
          <w:rFonts w:asciiTheme="minorHAnsi" w:hAnsiTheme="minorHAnsi" w:cstheme="minorHAnsi"/>
        </w:rPr>
        <w:t xml:space="preserve">73 52 45 84 </w:t>
      </w:r>
      <w:r>
        <w:rPr>
          <w:rFonts w:asciiTheme="minorHAnsi" w:hAnsiTheme="minorHAnsi" w:cstheme="minorHAnsi"/>
        </w:rPr>
        <w:t xml:space="preserve">∙ E-mail: </w:t>
      </w:r>
      <w:r w:rsidR="006F318C">
        <w:rPr>
          <w:rFonts w:asciiTheme="minorHAnsi" w:hAnsiTheme="minorHAnsi" w:cstheme="minorHAnsi"/>
        </w:rPr>
        <w:t>hj@km.dk</w:t>
      </w:r>
    </w:p>
    <w:p w14:paraId="105EFCCF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</w:p>
    <w:p w14:paraId="27154CB2" w14:textId="1BB25F93" w:rsidR="00B345AE" w:rsidRDefault="00B345AE" w:rsidP="00B345AE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Opslag af stillingen: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95991961"/>
          <w:placeholder>
            <w:docPart w:val="313B87DA56B2478DBEB44D3BE87A7414"/>
          </w:placeholder>
          <w:date w:fullDate="2025-05-06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6F318C">
            <w:rPr>
              <w:rFonts w:asciiTheme="minorHAnsi" w:hAnsiTheme="minorHAnsi" w:cstheme="minorHAnsi"/>
            </w:rPr>
            <w:t>6. maj 2025</w:t>
          </w:r>
        </w:sdtContent>
      </w:sdt>
      <w:r>
        <w:rPr>
          <w:rFonts w:asciiTheme="minorHAnsi" w:hAnsiTheme="minorHAnsi" w:cstheme="minorHAnsi"/>
        </w:rPr>
        <w:br/>
        <w:t xml:space="preserve">Ansøgningsfrist: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9794014"/>
          <w:placeholder>
            <w:docPart w:val="313B87DA56B2478DBEB44D3BE87A7414"/>
          </w:placeholder>
          <w:date w:fullDate="2025-06-09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6F318C">
            <w:rPr>
              <w:rFonts w:asciiTheme="minorHAnsi" w:hAnsiTheme="minorHAnsi" w:cstheme="minorHAnsi"/>
            </w:rPr>
            <w:t>9. juni 2025</w:t>
          </w:r>
        </w:sdtContent>
      </w:sdt>
    </w:p>
    <w:p w14:paraId="772C04AE" w14:textId="77777777" w:rsidR="008A77BB" w:rsidRPr="008A77BB" w:rsidRDefault="008A77BB" w:rsidP="7D2F372B">
      <w:pPr>
        <w:pStyle w:val="NormalWeb"/>
        <w:rPr>
          <w:rFonts w:asciiTheme="minorHAnsi" w:hAnsiTheme="minorHAnsi" w:cstheme="minorBidi"/>
          <w:i/>
          <w:iCs/>
          <w:highlight w:val="yellow"/>
        </w:rPr>
      </w:pPr>
    </w:p>
    <w:p w14:paraId="6EBC7401" w14:textId="77777777" w:rsidR="00E04684" w:rsidRPr="006A2AA2" w:rsidRDefault="00E04684" w:rsidP="00E04684">
      <w:pPr>
        <w:tabs>
          <w:tab w:val="left" w:pos="5812"/>
        </w:tabs>
        <w:ind w:right="126"/>
        <w:jc w:val="center"/>
        <w:rPr>
          <w:rFonts w:asciiTheme="minorHAnsi" w:hAnsiTheme="minorHAnsi" w:cstheme="minorHAnsi"/>
        </w:rPr>
      </w:pPr>
    </w:p>
    <w:p w14:paraId="4EBB40AD" w14:textId="77777777" w:rsidR="00E04684" w:rsidRPr="00A2145C" w:rsidRDefault="00E04684" w:rsidP="00E04684">
      <w:pPr>
        <w:tabs>
          <w:tab w:val="left" w:pos="5812"/>
        </w:tabs>
        <w:ind w:right="126"/>
        <w:jc w:val="center"/>
        <w:rPr>
          <w:rFonts w:asciiTheme="minorHAnsi" w:hAnsiTheme="minorHAnsi" w:cstheme="minorHAnsi"/>
        </w:rPr>
      </w:pPr>
    </w:p>
    <w:sectPr w:rsidR="00E04684" w:rsidRPr="00A2145C" w:rsidSect="008A77BB">
      <w:headerReference w:type="default" r:id="rId15"/>
      <w:headerReference w:type="first" r:id="rId16"/>
      <w:pgSz w:w="11906" w:h="16838" w:code="9"/>
      <w:pgMar w:top="567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4F2B" w14:textId="77777777" w:rsidR="00125932" w:rsidRDefault="00125932">
      <w:r>
        <w:separator/>
      </w:r>
    </w:p>
  </w:endnote>
  <w:endnote w:type="continuationSeparator" w:id="0">
    <w:p w14:paraId="2E9DBA20" w14:textId="77777777" w:rsidR="00125932" w:rsidRDefault="00125932">
      <w:r>
        <w:continuationSeparator/>
      </w:r>
    </w:p>
  </w:endnote>
  <w:endnote w:type="continuationNotice" w:id="1">
    <w:p w14:paraId="5F51775E" w14:textId="77777777" w:rsidR="00125932" w:rsidRDefault="00125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B784" w14:textId="77777777" w:rsidR="00125932" w:rsidRDefault="00125932">
      <w:r>
        <w:separator/>
      </w:r>
    </w:p>
  </w:footnote>
  <w:footnote w:type="continuationSeparator" w:id="0">
    <w:p w14:paraId="1EAE6108" w14:textId="77777777" w:rsidR="00125932" w:rsidRDefault="00125932">
      <w:r>
        <w:continuationSeparator/>
      </w:r>
    </w:p>
  </w:footnote>
  <w:footnote w:type="continuationNotice" w:id="1">
    <w:p w14:paraId="33DBAC60" w14:textId="77777777" w:rsidR="00125932" w:rsidRDefault="00125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91DE" w14:textId="1AB6C6C9" w:rsidR="002F7CBC" w:rsidRDefault="002F7CBC">
    <w:pPr>
      <w:pStyle w:val="Sidehoved"/>
    </w:pPr>
  </w:p>
  <w:p w14:paraId="5BC69985" w14:textId="0968B4D2" w:rsidR="00FA439D" w:rsidRDefault="00FA43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A607" w14:textId="77777777" w:rsidR="001E7D6A" w:rsidRDefault="001E7D6A" w:rsidP="001E7D6A">
    <w:pPr>
      <w:pStyle w:val="Sidehoved"/>
      <w:tabs>
        <w:tab w:val="clear" w:pos="4819"/>
        <w:tab w:val="clear" w:pos="9638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DC024DE"/>
    <w:lvl w:ilvl="0">
      <w:start w:val="1"/>
      <w:numFmt w:val="upperRoman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Oversk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Oversk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70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C1105A"/>
    <w:rsid w:val="000146C9"/>
    <w:rsid w:val="000176E0"/>
    <w:rsid w:val="0003110B"/>
    <w:rsid w:val="00063545"/>
    <w:rsid w:val="00064FF6"/>
    <w:rsid w:val="00066C9E"/>
    <w:rsid w:val="00081EC0"/>
    <w:rsid w:val="00082284"/>
    <w:rsid w:val="00096EE7"/>
    <w:rsid w:val="000A7ACE"/>
    <w:rsid w:val="000B3372"/>
    <w:rsid w:val="000C70EC"/>
    <w:rsid w:val="000D258E"/>
    <w:rsid w:val="000E541C"/>
    <w:rsid w:val="001062BB"/>
    <w:rsid w:val="00110FA8"/>
    <w:rsid w:val="001116DB"/>
    <w:rsid w:val="001175CE"/>
    <w:rsid w:val="00125932"/>
    <w:rsid w:val="00146746"/>
    <w:rsid w:val="00164853"/>
    <w:rsid w:val="00165FE9"/>
    <w:rsid w:val="001668F9"/>
    <w:rsid w:val="001677B5"/>
    <w:rsid w:val="00170D6E"/>
    <w:rsid w:val="00172555"/>
    <w:rsid w:val="001812A2"/>
    <w:rsid w:val="001902A8"/>
    <w:rsid w:val="001B4770"/>
    <w:rsid w:val="001C4759"/>
    <w:rsid w:val="001D5DD4"/>
    <w:rsid w:val="001D681D"/>
    <w:rsid w:val="001E0D6B"/>
    <w:rsid w:val="001E7D6A"/>
    <w:rsid w:val="001F7578"/>
    <w:rsid w:val="002039F0"/>
    <w:rsid w:val="0020510D"/>
    <w:rsid w:val="00210B7C"/>
    <w:rsid w:val="0021103F"/>
    <w:rsid w:val="00217179"/>
    <w:rsid w:val="0021761B"/>
    <w:rsid w:val="00220DBB"/>
    <w:rsid w:val="00224A34"/>
    <w:rsid w:val="002252F1"/>
    <w:rsid w:val="00231096"/>
    <w:rsid w:val="00240A61"/>
    <w:rsid w:val="002529E4"/>
    <w:rsid w:val="00253640"/>
    <w:rsid w:val="002645D6"/>
    <w:rsid w:val="00266D25"/>
    <w:rsid w:val="00266D5E"/>
    <w:rsid w:val="00270339"/>
    <w:rsid w:val="00274920"/>
    <w:rsid w:val="00276CFA"/>
    <w:rsid w:val="00281FE9"/>
    <w:rsid w:val="00283463"/>
    <w:rsid w:val="002B1E62"/>
    <w:rsid w:val="002D4DD9"/>
    <w:rsid w:val="002D67CE"/>
    <w:rsid w:val="002E59FC"/>
    <w:rsid w:val="002F27D9"/>
    <w:rsid w:val="002F7CBC"/>
    <w:rsid w:val="00302722"/>
    <w:rsid w:val="003052AB"/>
    <w:rsid w:val="00305399"/>
    <w:rsid w:val="00307CBB"/>
    <w:rsid w:val="00316362"/>
    <w:rsid w:val="00325E12"/>
    <w:rsid w:val="00335900"/>
    <w:rsid w:val="00337DCC"/>
    <w:rsid w:val="00345821"/>
    <w:rsid w:val="003532CA"/>
    <w:rsid w:val="00353B42"/>
    <w:rsid w:val="00360A3B"/>
    <w:rsid w:val="00362B83"/>
    <w:rsid w:val="00364529"/>
    <w:rsid w:val="00392C0A"/>
    <w:rsid w:val="003A0D2B"/>
    <w:rsid w:val="003B191B"/>
    <w:rsid w:val="003B714D"/>
    <w:rsid w:val="003D2C02"/>
    <w:rsid w:val="003D42A9"/>
    <w:rsid w:val="003F4CB5"/>
    <w:rsid w:val="00411E20"/>
    <w:rsid w:val="00422977"/>
    <w:rsid w:val="00433A6E"/>
    <w:rsid w:val="00440497"/>
    <w:rsid w:val="0044065B"/>
    <w:rsid w:val="00444806"/>
    <w:rsid w:val="00444DC1"/>
    <w:rsid w:val="004477A1"/>
    <w:rsid w:val="0049703B"/>
    <w:rsid w:val="004B0995"/>
    <w:rsid w:val="004B1201"/>
    <w:rsid w:val="004B1CDE"/>
    <w:rsid w:val="004D114C"/>
    <w:rsid w:val="004E27A6"/>
    <w:rsid w:val="004F277A"/>
    <w:rsid w:val="004F693A"/>
    <w:rsid w:val="00524233"/>
    <w:rsid w:val="00534074"/>
    <w:rsid w:val="005358EF"/>
    <w:rsid w:val="00537AF4"/>
    <w:rsid w:val="0055279C"/>
    <w:rsid w:val="0055335F"/>
    <w:rsid w:val="005635E7"/>
    <w:rsid w:val="00583959"/>
    <w:rsid w:val="005902A4"/>
    <w:rsid w:val="0059799C"/>
    <w:rsid w:val="005A0423"/>
    <w:rsid w:val="005A109E"/>
    <w:rsid w:val="005A4397"/>
    <w:rsid w:val="005A6B96"/>
    <w:rsid w:val="005C7716"/>
    <w:rsid w:val="005D72CB"/>
    <w:rsid w:val="005D7BF0"/>
    <w:rsid w:val="005E158A"/>
    <w:rsid w:val="006136D2"/>
    <w:rsid w:val="006157C7"/>
    <w:rsid w:val="006274BA"/>
    <w:rsid w:val="00631664"/>
    <w:rsid w:val="006432A4"/>
    <w:rsid w:val="00645355"/>
    <w:rsid w:val="0067293F"/>
    <w:rsid w:val="0068093C"/>
    <w:rsid w:val="006949ED"/>
    <w:rsid w:val="006A2AA2"/>
    <w:rsid w:val="006B10D7"/>
    <w:rsid w:val="006B1C50"/>
    <w:rsid w:val="006C0741"/>
    <w:rsid w:val="006C2C34"/>
    <w:rsid w:val="006D57B9"/>
    <w:rsid w:val="006E717B"/>
    <w:rsid w:val="006F2151"/>
    <w:rsid w:val="006F318C"/>
    <w:rsid w:val="006F34DF"/>
    <w:rsid w:val="00715994"/>
    <w:rsid w:val="00732E0A"/>
    <w:rsid w:val="00733061"/>
    <w:rsid w:val="007646E7"/>
    <w:rsid w:val="00765368"/>
    <w:rsid w:val="0077391A"/>
    <w:rsid w:val="007A10EC"/>
    <w:rsid w:val="007B1335"/>
    <w:rsid w:val="007F4049"/>
    <w:rsid w:val="008338CA"/>
    <w:rsid w:val="0084088E"/>
    <w:rsid w:val="0084193E"/>
    <w:rsid w:val="008448EE"/>
    <w:rsid w:val="008454F5"/>
    <w:rsid w:val="00854E47"/>
    <w:rsid w:val="00855508"/>
    <w:rsid w:val="008844A1"/>
    <w:rsid w:val="00890824"/>
    <w:rsid w:val="00890C03"/>
    <w:rsid w:val="00891A00"/>
    <w:rsid w:val="008A023F"/>
    <w:rsid w:val="008A61FA"/>
    <w:rsid w:val="008A77BB"/>
    <w:rsid w:val="008B5818"/>
    <w:rsid w:val="008D0FE3"/>
    <w:rsid w:val="008D58FB"/>
    <w:rsid w:val="008E57AB"/>
    <w:rsid w:val="008E6410"/>
    <w:rsid w:val="008E7419"/>
    <w:rsid w:val="008F2BCF"/>
    <w:rsid w:val="008F3ED8"/>
    <w:rsid w:val="009604F2"/>
    <w:rsid w:val="00966D17"/>
    <w:rsid w:val="0098292F"/>
    <w:rsid w:val="00995872"/>
    <w:rsid w:val="00996E75"/>
    <w:rsid w:val="009A018E"/>
    <w:rsid w:val="009C2331"/>
    <w:rsid w:val="009C67CC"/>
    <w:rsid w:val="009D1539"/>
    <w:rsid w:val="009D2EED"/>
    <w:rsid w:val="009F35E8"/>
    <w:rsid w:val="00A11809"/>
    <w:rsid w:val="00A2145C"/>
    <w:rsid w:val="00A21FE9"/>
    <w:rsid w:val="00A41451"/>
    <w:rsid w:val="00A42498"/>
    <w:rsid w:val="00A46E6E"/>
    <w:rsid w:val="00A53700"/>
    <w:rsid w:val="00A85C46"/>
    <w:rsid w:val="00A92472"/>
    <w:rsid w:val="00AA34DE"/>
    <w:rsid w:val="00AB5237"/>
    <w:rsid w:val="00AB5526"/>
    <w:rsid w:val="00AC2384"/>
    <w:rsid w:val="00AD147B"/>
    <w:rsid w:val="00AD56BB"/>
    <w:rsid w:val="00AE4177"/>
    <w:rsid w:val="00B046D2"/>
    <w:rsid w:val="00B07D16"/>
    <w:rsid w:val="00B10809"/>
    <w:rsid w:val="00B155EF"/>
    <w:rsid w:val="00B179C4"/>
    <w:rsid w:val="00B279E2"/>
    <w:rsid w:val="00B345AE"/>
    <w:rsid w:val="00B405F2"/>
    <w:rsid w:val="00B424BA"/>
    <w:rsid w:val="00B459C5"/>
    <w:rsid w:val="00B50CE7"/>
    <w:rsid w:val="00B5166F"/>
    <w:rsid w:val="00B72DDF"/>
    <w:rsid w:val="00B7522C"/>
    <w:rsid w:val="00B7685C"/>
    <w:rsid w:val="00B94FD8"/>
    <w:rsid w:val="00BA6C43"/>
    <w:rsid w:val="00BA797C"/>
    <w:rsid w:val="00BD188D"/>
    <w:rsid w:val="00BD7468"/>
    <w:rsid w:val="00BE037D"/>
    <w:rsid w:val="00BE0822"/>
    <w:rsid w:val="00BE2003"/>
    <w:rsid w:val="00BE33D5"/>
    <w:rsid w:val="00BE4CCF"/>
    <w:rsid w:val="00C008C2"/>
    <w:rsid w:val="00C07A49"/>
    <w:rsid w:val="00C1105A"/>
    <w:rsid w:val="00C36CA7"/>
    <w:rsid w:val="00C65DEB"/>
    <w:rsid w:val="00C7759D"/>
    <w:rsid w:val="00C85D50"/>
    <w:rsid w:val="00C938EF"/>
    <w:rsid w:val="00C946FD"/>
    <w:rsid w:val="00C97139"/>
    <w:rsid w:val="00CA299E"/>
    <w:rsid w:val="00CA7B01"/>
    <w:rsid w:val="00CB6182"/>
    <w:rsid w:val="00CC7345"/>
    <w:rsid w:val="00CF2C25"/>
    <w:rsid w:val="00D0586C"/>
    <w:rsid w:val="00D07906"/>
    <w:rsid w:val="00D40282"/>
    <w:rsid w:val="00D4799B"/>
    <w:rsid w:val="00D606A2"/>
    <w:rsid w:val="00D61702"/>
    <w:rsid w:val="00D663B5"/>
    <w:rsid w:val="00D708D7"/>
    <w:rsid w:val="00D82CA5"/>
    <w:rsid w:val="00D861BC"/>
    <w:rsid w:val="00D97E3F"/>
    <w:rsid w:val="00DA0E78"/>
    <w:rsid w:val="00DA12AB"/>
    <w:rsid w:val="00DA1E67"/>
    <w:rsid w:val="00DA37F0"/>
    <w:rsid w:val="00DA5881"/>
    <w:rsid w:val="00DA5D2F"/>
    <w:rsid w:val="00DC0C27"/>
    <w:rsid w:val="00DC386D"/>
    <w:rsid w:val="00DC5253"/>
    <w:rsid w:val="00DE4B5F"/>
    <w:rsid w:val="00E01D6C"/>
    <w:rsid w:val="00E04684"/>
    <w:rsid w:val="00E07B33"/>
    <w:rsid w:val="00E17772"/>
    <w:rsid w:val="00E3255B"/>
    <w:rsid w:val="00E543DF"/>
    <w:rsid w:val="00E54C8D"/>
    <w:rsid w:val="00EA6183"/>
    <w:rsid w:val="00EA6259"/>
    <w:rsid w:val="00EC4E19"/>
    <w:rsid w:val="00ED3CB6"/>
    <w:rsid w:val="00ED4A39"/>
    <w:rsid w:val="00EE519E"/>
    <w:rsid w:val="00EE7164"/>
    <w:rsid w:val="00EF3E1C"/>
    <w:rsid w:val="00F0444C"/>
    <w:rsid w:val="00F25B35"/>
    <w:rsid w:val="00F368CB"/>
    <w:rsid w:val="00F43E4E"/>
    <w:rsid w:val="00F626C6"/>
    <w:rsid w:val="00F75DF1"/>
    <w:rsid w:val="00FA0ACD"/>
    <w:rsid w:val="00FA439D"/>
    <w:rsid w:val="00FC36B2"/>
    <w:rsid w:val="00FC4CB0"/>
    <w:rsid w:val="00FC6F3E"/>
    <w:rsid w:val="00FD1844"/>
    <w:rsid w:val="00FE7EBE"/>
    <w:rsid w:val="00FF5692"/>
    <w:rsid w:val="00FF7581"/>
    <w:rsid w:val="0B2685F8"/>
    <w:rsid w:val="0CFE903C"/>
    <w:rsid w:val="12520979"/>
    <w:rsid w:val="17FB9CCA"/>
    <w:rsid w:val="1E40BD92"/>
    <w:rsid w:val="39BBDFF2"/>
    <w:rsid w:val="493DA944"/>
    <w:rsid w:val="56471382"/>
    <w:rsid w:val="5BEAAC95"/>
    <w:rsid w:val="7D2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1BB87"/>
  <w15:docId w15:val="{4D32FD68-936E-435D-8900-45269E9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18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ind w:right="126"/>
    </w:pPr>
    <w:rPr>
      <w:u w:val="single"/>
    </w:rPr>
  </w:style>
  <w:style w:type="paragraph" w:styleId="NormalWeb">
    <w:name w:val="Normal (Web)"/>
    <w:basedOn w:val="Normal"/>
    <w:uiPriority w:val="99"/>
    <w:unhideWhenUsed/>
    <w:rsid w:val="00645355"/>
    <w:pPr>
      <w:spacing w:before="100" w:beforeAutospacing="1" w:after="100" w:afterAutospacing="1"/>
    </w:pPr>
    <w:rPr>
      <w:lang w:bidi="he-I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3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355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Standardskrifttypeiafsnit"/>
    <w:uiPriority w:val="99"/>
    <w:unhideWhenUsed/>
    <w:rsid w:val="001D681D"/>
    <w:rPr>
      <w:color w:val="2370CD" w:themeColor="hyperlink"/>
      <w:u w:val="single"/>
    </w:rPr>
  </w:style>
  <w:style w:type="paragraph" w:customStyle="1" w:styleId="Pa1">
    <w:name w:val="Pa1"/>
    <w:basedOn w:val="Normal"/>
    <w:uiPriority w:val="99"/>
    <w:rsid w:val="00364529"/>
    <w:pPr>
      <w:autoSpaceDE w:val="0"/>
      <w:autoSpaceDN w:val="0"/>
      <w:spacing w:line="201" w:lineRule="atLeast"/>
    </w:pPr>
    <w:rPr>
      <w:rFonts w:ascii="Adobe Caslon Pro" w:hAnsi="Adobe Caslon Pro"/>
      <w:lang w:eastAsia="en-US"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06354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76536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5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5E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5E8"/>
    <w:rPr>
      <w:lang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5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5E8"/>
    <w:rPr>
      <w:b/>
      <w:bCs/>
      <w:lang w:bidi="ar-SA"/>
    </w:rPr>
  </w:style>
  <w:style w:type="character" w:styleId="Strk">
    <w:name w:val="Strong"/>
    <w:basedOn w:val="Standardskrifttypeiafsnit"/>
    <w:uiPriority w:val="22"/>
    <w:qFormat/>
    <w:rsid w:val="009C67CC"/>
    <w:rPr>
      <w:b/>
      <w:bCs/>
    </w:rPr>
  </w:style>
  <w:style w:type="paragraph" w:customStyle="1" w:styleId="Grundlggendeafsnit">
    <w:name w:val="[Grundlæggende afsnit]"/>
    <w:basedOn w:val="Normal"/>
    <w:uiPriority w:val="99"/>
    <w:rsid w:val="00F0444C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customStyle="1" w:styleId="SagsnummerogdatoKS">
    <w:name w:val="Sagsnummer og dato KS"/>
    <w:basedOn w:val="Grundlggendeafsnit"/>
    <w:qFormat/>
    <w:rsid w:val="00F0444C"/>
    <w:pPr>
      <w:spacing w:line="268" w:lineRule="auto"/>
      <w:jc w:val="right"/>
    </w:pPr>
    <w:rPr>
      <w:rFonts w:ascii="Cambria" w:hAnsi="Cambria" w:cs="Cambria"/>
      <w:color w:val="000000" w:themeColor="text1"/>
      <w:sz w:val="20"/>
      <w:szCs w:val="20"/>
      <w14:textFill>
        <w14:solidFill>
          <w14:schemeClr w14:val="tx1">
            <w14:alpha w14:val="30000"/>
          </w14:schemeClr>
        </w14:solidFill>
      </w14:textFill>
    </w:rPr>
  </w:style>
  <w:style w:type="paragraph" w:customStyle="1" w:styleId="NormalKS">
    <w:name w:val="Normal KS"/>
    <w:basedOn w:val="Grundlggendeafsnit"/>
    <w:qFormat/>
    <w:rsid w:val="00F0444C"/>
    <w:pPr>
      <w:spacing w:line="268" w:lineRule="auto"/>
      <w:jc w:val="both"/>
    </w:pPr>
    <w:rPr>
      <w:rFonts w:ascii="Cambria" w:hAnsi="Cambria" w:cs="Cambria"/>
      <w:color w:val="000000" w:themeColor="text1"/>
      <w:sz w:val="23"/>
      <w:szCs w:val="23"/>
    </w:rPr>
  </w:style>
  <w:style w:type="paragraph" w:customStyle="1" w:styleId="Default">
    <w:name w:val="Default"/>
    <w:rsid w:val="00F044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2F7CB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tsinformation.dk/eli/lta/2013/864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derslevstift.dk/aktuelt/ledige-stilling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monpeterskirke.d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tsinformation.dk/eli/retsinfo/2021/9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\AppData\Local\cBrain\F2\.tmp\2698723a85b64c3bbaa0576bed73977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3B87DA56B2478DBEB44D3BE87A74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71559A-BA6C-46FC-968E-05F15935A3AC}"/>
      </w:docPartPr>
      <w:docPartBody>
        <w:p w:rsidR="00DD34EC" w:rsidRDefault="00273F45">
          <w:pPr>
            <w:pStyle w:val="313B87DA56B2478DBEB44D3BE87A7414"/>
          </w:pPr>
          <w:r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F9"/>
    <w:rsid w:val="00273F45"/>
    <w:rsid w:val="00281FE9"/>
    <w:rsid w:val="00403563"/>
    <w:rsid w:val="00831FF9"/>
    <w:rsid w:val="00DD34EC"/>
    <w:rsid w:val="00ED3CB6"/>
    <w:rsid w:val="00FA0ACD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</w:style>
  <w:style w:type="paragraph" w:customStyle="1" w:styleId="313B87DA56B2478DBEB44D3BE87A7414">
    <w:name w:val="313B87DA56B2478DBEB44D3BE87A7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tropol">
  <a:themeElements>
    <a:clrScheme name="Metropol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7F95C56F42B468B8AF1FC42133904" ma:contentTypeVersion="7" ma:contentTypeDescription="Opret et nyt dokument." ma:contentTypeScope="" ma:versionID="f3e88a80e8e3bafba0a60e02a14be79e">
  <xsd:schema xmlns:xsd="http://www.w3.org/2001/XMLSchema" xmlns:xs="http://www.w3.org/2001/XMLSchema" xmlns:p="http://schemas.microsoft.com/office/2006/metadata/properties" xmlns:ns2="4ade794a-ad2c-40f6-ac5b-04187d5131cb" xmlns:ns3="f81afd69-8698-4ee7-9d94-b2bbe1e11ceb" targetNamespace="http://schemas.microsoft.com/office/2006/metadata/properties" ma:root="true" ma:fieldsID="77e4cf347fce5fdd98fa6c9ec27cf087" ns2:_="" ns3:_="">
    <xsd:import namespace="4ade794a-ad2c-40f6-ac5b-04187d5131cb"/>
    <xsd:import namespace="f81afd69-8698-4ee7-9d94-b2bbe1e11ceb"/>
    <xsd:element name="properties">
      <xsd:complexType>
        <xsd:sequence>
          <xsd:element name="documentManagement">
            <xsd:complexType>
              <xsd:all>
                <xsd:element ref="ns2:Indhold" minOccurs="0"/>
                <xsd:element ref="ns2:MediaServiceMetadata" minOccurs="0"/>
                <xsd:element ref="ns2:MediaServiceFastMetadata" minOccurs="0"/>
                <xsd:element ref="ns2:Opdateret_x002f_version" minOccurs="0"/>
                <xsd:element ref="ns2:N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794a-ad2c-40f6-ac5b-04187d5131cb" elementFormDefault="qualified">
    <xsd:import namespace="http://schemas.microsoft.com/office/2006/documentManagement/types"/>
    <xsd:import namespace="http://schemas.microsoft.com/office/infopath/2007/PartnerControls"/>
    <xsd:element name="Indhold" ma:index="8" nillable="true" ma:displayName="Indhold" ma:format="Dropdown" ma:internalName="Indhold">
      <xsd:simpleType>
        <xsd:union memberTypes="dms:Text">
          <xsd:simpleType>
            <xsd:restriction base="dms:Choice">
              <xsd:enumeration value="Skabeloner"/>
              <xsd:enumeration value="Arbejdsgange"/>
              <xsd:enumeration value="Standard breve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pdateret_x002f_version" ma:index="11" nillable="true" ma:displayName="Opdateret/version" ma:default="1" ma:format="Dropdown" ma:internalName="Opdateret_x002f_version">
      <xsd:simpleType>
        <xsd:restriction base="dms:Text">
          <xsd:maxLength value="255"/>
        </xsd:restriction>
      </xsd:simpleType>
    </xsd:element>
    <xsd:element name="Nr" ma:index="12" nillable="true" ma:displayName="Nr" ma:description="Angiver hvilken arbejdsgang dokumenterne hører til." ma:format="Dropdown" ma:internalName="N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fd69-8698-4ee7-9d94-b2bbe1e1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4ade794a-ad2c-40f6-ac5b-04187d5131cb">2</Nr>
    <Indhold xmlns="4ade794a-ad2c-40f6-ac5b-04187d5131cb">Skabeloner</Indhold>
    <Opdateret_x002f_version xmlns="4ade794a-ad2c-40f6-ac5b-04187d5131cb">1</Opdateret_x002f_version>
    <SharedWithUsers xmlns="f81afd69-8698-4ee7-9d94-b2bbe1e11ceb">
      <UserInfo>
        <DisplayName>Anne-Marie Hansen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AA1A27-D978-4A23-B007-52B086C75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6268F-1CB5-426B-9571-ABA66F17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794a-ad2c-40f6-ac5b-04187d5131cb"/>
    <ds:schemaRef ds:uri="f81afd69-8698-4ee7-9d94-b2bbe1e1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162B4-C494-48EC-9360-5076A6AFD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73F52-A3A6-403C-9393-3C10BDB2FB06}">
  <ds:schemaRefs>
    <ds:schemaRef ds:uri="http://schemas.microsoft.com/office/2006/metadata/properties"/>
    <ds:schemaRef ds:uri="http://schemas.microsoft.com/office/infopath/2007/PartnerControls"/>
    <ds:schemaRef ds:uri="4ade794a-ad2c-40f6-ac5b-04187d5131cb"/>
    <ds:schemaRef ds:uri="f81afd69-8698-4ee7-9d94-b2bbe1e11c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2698723a85b64c3bbaa0576bed739770</Template>
  <TotalTime>0</TotalTime>
  <Pages>2</Pages>
  <Words>488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Hinrichsen</dc:creator>
  <cp:lastModifiedBy>Lene Kjældgaard</cp:lastModifiedBy>
  <cp:revision>2</cp:revision>
  <cp:lastPrinted>2022-10-28T11:14:00Z</cp:lastPrinted>
  <dcterms:created xsi:type="dcterms:W3CDTF">2025-05-05T11:39:00Z</dcterms:created>
  <dcterms:modified xsi:type="dcterms:W3CDTF">2025-05-05T11:39:00Z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  <property fmtid="{D5CDD505-2E9C-101B-9397-08002B2CF9AE}" pid="56" name="ContentTypeId">
    <vt:lpwstr>0x010100DFD7F95C56F42B468B8AF1FC42133904</vt:lpwstr>
  </property>
  <property fmtid="{D5CDD505-2E9C-101B-9397-08002B2CF9AE}" pid="57" name="Order">
    <vt:r8>8400</vt:r8>
  </property>
  <property fmtid="{D5CDD505-2E9C-101B-9397-08002B2CF9AE}" pid="58" name="xd_ProgID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_ExtendedDescription">
    <vt:lpwstr/>
  </property>
  <property fmtid="{D5CDD505-2E9C-101B-9397-08002B2CF9AE}" pid="62" name="TriggerFlowInfo">
    <vt:lpwstr/>
  </property>
  <property fmtid="{D5CDD505-2E9C-101B-9397-08002B2CF9AE}" pid="63" name="xd_Signature">
    <vt:bool>false</vt:bool>
  </property>
  <property fmtid="{D5CDD505-2E9C-101B-9397-08002B2CF9AE}" pid="64" name="Stift">
    <vt:lpwstr>Haderslev</vt:lpwstr>
  </property>
  <property fmtid="{D5CDD505-2E9C-101B-9397-08002B2CF9AE}" pid="65" name="Biskop">
    <vt:lpwstr>Marianne Christiansen</vt:lpwstr>
  </property>
  <property fmtid="{D5CDD505-2E9C-101B-9397-08002B2CF9AE}" pid="66" name="Pastorat">
    <vt:lpwstr>Simon Peter</vt:lpwstr>
  </property>
  <property fmtid="{D5CDD505-2E9C-101B-9397-08002B2CF9AE}" pid="67" name="Provsti">
    <vt:lpwstr>Kolding</vt:lpwstr>
  </property>
  <property fmtid="{D5CDD505-2E9C-101B-9397-08002B2CF9AE}" pid="68" name="E-mail">
    <vt:lpwstr>kmhad@km.dk</vt:lpwstr>
  </property>
</Properties>
</file>