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4EE7" w14:textId="77777777" w:rsidR="006921E8" w:rsidRDefault="006921E8" w:rsidP="006921E8">
      <w:pPr>
        <w:pStyle w:val="NormalWeb"/>
        <w:rPr>
          <w:rFonts w:asciiTheme="minorHAnsi" w:hAnsiTheme="minorHAnsi" w:cstheme="minorHAnsi"/>
          <w:i/>
          <w:iCs/>
        </w:rPr>
      </w:pPr>
    </w:p>
    <w:p w14:paraId="200FF03A" w14:textId="17A92EBD" w:rsidR="006921E8" w:rsidRDefault="006921E8" w:rsidP="006921E8">
      <w:pPr>
        <w:tabs>
          <w:tab w:val="left" w:pos="5812"/>
        </w:tabs>
        <w:ind w:right="126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Sognepræst i </w:t>
      </w:r>
      <w:r w:rsidR="00E510EB">
        <w:rPr>
          <w:rFonts w:asciiTheme="minorHAnsi" w:hAnsiTheme="minorHAnsi" w:cstheme="minorBidi"/>
          <w:b/>
          <w:bCs/>
        </w:rPr>
        <w:fldChar w:fldCharType="begin"/>
      </w:r>
      <w:r w:rsidR="00E510EB">
        <w:rPr>
          <w:rFonts w:asciiTheme="minorHAnsi" w:hAnsiTheme="minorHAnsi" w:cstheme="minorBidi"/>
          <w:b/>
          <w:bCs/>
        </w:rPr>
        <w:instrText xml:space="preserve"> DOCPROPERTY  Pastorat  \* MERGEFORMAT </w:instrText>
      </w:r>
      <w:r w:rsidR="00E510EB">
        <w:rPr>
          <w:rFonts w:asciiTheme="minorHAnsi" w:hAnsiTheme="minorHAnsi" w:cstheme="minorBidi"/>
          <w:b/>
          <w:bCs/>
        </w:rPr>
        <w:fldChar w:fldCharType="separate"/>
      </w:r>
      <w:r w:rsidR="002B7CE1">
        <w:rPr>
          <w:rFonts w:asciiTheme="minorHAnsi" w:hAnsiTheme="minorHAnsi" w:cstheme="minorBidi"/>
          <w:b/>
          <w:bCs/>
        </w:rPr>
        <w:t>Nørremarks</w:t>
      </w:r>
      <w:r w:rsidR="00E510EB">
        <w:rPr>
          <w:rFonts w:asciiTheme="minorHAnsi" w:hAnsiTheme="minorHAnsi" w:cstheme="minorBidi"/>
          <w:b/>
          <w:bCs/>
        </w:rPr>
        <w:fldChar w:fldCharType="end"/>
      </w:r>
      <w:r>
        <w:rPr>
          <w:rFonts w:asciiTheme="minorHAnsi" w:hAnsiTheme="minorHAnsi" w:cstheme="minorBidi"/>
          <w:b/>
          <w:bCs/>
        </w:rPr>
        <w:t xml:space="preserve"> Pastorat, </w:t>
      </w:r>
      <w:r w:rsidR="00E510EB">
        <w:rPr>
          <w:rFonts w:asciiTheme="minorHAnsi" w:hAnsiTheme="minorHAnsi" w:cstheme="minorBidi"/>
          <w:b/>
          <w:bCs/>
        </w:rPr>
        <w:fldChar w:fldCharType="begin"/>
      </w:r>
      <w:r w:rsidR="00E510EB">
        <w:rPr>
          <w:rFonts w:asciiTheme="minorHAnsi" w:hAnsiTheme="minorHAnsi" w:cstheme="minorBidi"/>
          <w:b/>
          <w:bCs/>
        </w:rPr>
        <w:instrText xml:space="preserve"> DOCPROPERTY  Provsti  \* MERGEFORMAT </w:instrText>
      </w:r>
      <w:r w:rsidR="00E510EB">
        <w:rPr>
          <w:rFonts w:asciiTheme="minorHAnsi" w:hAnsiTheme="minorHAnsi" w:cstheme="minorBidi"/>
          <w:b/>
          <w:bCs/>
        </w:rPr>
        <w:fldChar w:fldCharType="separate"/>
      </w:r>
      <w:r w:rsidR="002B7CE1">
        <w:rPr>
          <w:rFonts w:asciiTheme="minorHAnsi" w:hAnsiTheme="minorHAnsi" w:cstheme="minorBidi"/>
          <w:b/>
          <w:bCs/>
        </w:rPr>
        <w:t>Vejle</w:t>
      </w:r>
      <w:r w:rsidR="00E510EB">
        <w:rPr>
          <w:rFonts w:asciiTheme="minorHAnsi" w:hAnsiTheme="minorHAnsi" w:cstheme="minorBidi"/>
          <w:b/>
          <w:bCs/>
        </w:rPr>
        <w:fldChar w:fldCharType="end"/>
      </w:r>
      <w:r w:rsidR="00E510EB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 xml:space="preserve">Provsti, </w:t>
      </w:r>
      <w:r w:rsidR="00E510EB">
        <w:rPr>
          <w:rFonts w:asciiTheme="minorHAnsi" w:hAnsiTheme="minorHAnsi" w:cstheme="minorBidi"/>
          <w:b/>
          <w:bCs/>
        </w:rPr>
        <w:fldChar w:fldCharType="begin"/>
      </w:r>
      <w:r w:rsidR="00E510EB">
        <w:rPr>
          <w:rFonts w:asciiTheme="minorHAnsi" w:hAnsiTheme="minorHAnsi" w:cstheme="minorBidi"/>
          <w:b/>
          <w:bCs/>
        </w:rPr>
        <w:instrText xml:space="preserve"> DOCPROPERTY  Stift  \* MERGEFORMAT </w:instrText>
      </w:r>
      <w:r w:rsidR="00E510EB">
        <w:rPr>
          <w:rFonts w:asciiTheme="minorHAnsi" w:hAnsiTheme="minorHAnsi" w:cstheme="minorBidi"/>
          <w:b/>
          <w:bCs/>
        </w:rPr>
        <w:fldChar w:fldCharType="separate"/>
      </w:r>
      <w:r w:rsidR="003145D6">
        <w:rPr>
          <w:rFonts w:asciiTheme="minorHAnsi" w:hAnsiTheme="minorHAnsi" w:cstheme="minorBidi"/>
          <w:b/>
          <w:bCs/>
        </w:rPr>
        <w:t>Haderslev</w:t>
      </w:r>
      <w:r w:rsidR="00E510EB">
        <w:rPr>
          <w:rFonts w:asciiTheme="minorHAnsi" w:hAnsiTheme="minorHAnsi" w:cstheme="minorBidi"/>
          <w:b/>
          <w:bCs/>
        </w:rPr>
        <w:fldChar w:fldCharType="end"/>
      </w:r>
      <w:r w:rsidR="00E510EB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Stift</w:t>
      </w:r>
    </w:p>
    <w:p w14:paraId="1E7FA1BC" w14:textId="05B7A72E" w:rsidR="006921E8" w:rsidRPr="007C3E29" w:rsidRDefault="006921E8" w:rsidP="002B7CE1">
      <w:pPr>
        <w:pStyle w:val="NormalWeb"/>
        <w:jc w:val="both"/>
        <w:rPr>
          <w:rFonts w:asciiTheme="minorHAnsi" w:hAnsiTheme="minorHAnsi" w:cstheme="minorHAnsi"/>
          <w:shd w:val="clear" w:color="auto" w:fill="FFFFFF"/>
        </w:rPr>
      </w:pPr>
      <w:r w:rsidRPr="007C3E29">
        <w:rPr>
          <w:rFonts w:asciiTheme="minorHAnsi" w:hAnsiTheme="minorHAnsi" w:cstheme="minorHAnsi"/>
          <w:shd w:val="clear" w:color="auto" w:fill="FFFFFF"/>
        </w:rPr>
        <w:t xml:space="preserve">Stillingen som overenskomstansat sognepræst i </w:t>
      </w:r>
      <w:r w:rsidR="004873E5" w:rsidRPr="007C3E29">
        <w:rPr>
          <w:rFonts w:asciiTheme="minorHAnsi" w:hAnsiTheme="minorHAnsi" w:cstheme="minorBidi"/>
        </w:rPr>
        <w:fldChar w:fldCharType="begin"/>
      </w:r>
      <w:r w:rsidR="004873E5" w:rsidRPr="007C3E29">
        <w:rPr>
          <w:rFonts w:asciiTheme="minorHAnsi" w:hAnsiTheme="minorHAnsi" w:cstheme="minorBidi"/>
        </w:rPr>
        <w:instrText xml:space="preserve"> DOCPROPERTY  Pastorat  \* MERGEFORMAT </w:instrText>
      </w:r>
      <w:r w:rsidR="004873E5" w:rsidRPr="007C3E29">
        <w:rPr>
          <w:rFonts w:asciiTheme="minorHAnsi" w:hAnsiTheme="minorHAnsi" w:cstheme="minorBidi"/>
        </w:rPr>
        <w:fldChar w:fldCharType="separate"/>
      </w:r>
      <w:r w:rsidR="002B7CE1">
        <w:rPr>
          <w:rFonts w:asciiTheme="minorHAnsi" w:hAnsiTheme="minorHAnsi" w:cstheme="minorBidi"/>
        </w:rPr>
        <w:t>Nørremarks</w:t>
      </w:r>
      <w:r w:rsidR="004873E5" w:rsidRPr="007C3E29">
        <w:rPr>
          <w:rFonts w:asciiTheme="minorHAnsi" w:hAnsiTheme="minorHAnsi" w:cstheme="minorBidi"/>
        </w:rPr>
        <w:fldChar w:fldCharType="end"/>
      </w:r>
      <w:r w:rsidRPr="007C3E29">
        <w:rPr>
          <w:rFonts w:asciiTheme="minorHAnsi" w:hAnsiTheme="minorHAnsi" w:cstheme="minorHAnsi"/>
        </w:rPr>
        <w:t xml:space="preserve"> </w:t>
      </w:r>
      <w:r w:rsidRPr="007C3E29">
        <w:rPr>
          <w:rFonts w:asciiTheme="minorHAnsi" w:hAnsiTheme="minorHAnsi" w:cstheme="minorHAnsi"/>
          <w:shd w:val="clear" w:color="auto" w:fill="FFFFFF"/>
        </w:rPr>
        <w:t xml:space="preserve">Pastorat, </w:t>
      </w:r>
      <w:r w:rsidR="00A913DA" w:rsidRPr="007C3E29">
        <w:rPr>
          <w:rFonts w:asciiTheme="minorHAnsi" w:hAnsiTheme="minorHAnsi" w:cstheme="minorBidi"/>
        </w:rPr>
        <w:fldChar w:fldCharType="begin"/>
      </w:r>
      <w:r w:rsidR="00A913DA" w:rsidRPr="007C3E29">
        <w:rPr>
          <w:rFonts w:asciiTheme="minorHAnsi" w:hAnsiTheme="minorHAnsi" w:cstheme="minorBidi"/>
        </w:rPr>
        <w:instrText xml:space="preserve"> DOCPROPERTY  Provsti  \* MERGEFORMAT </w:instrText>
      </w:r>
      <w:r w:rsidR="00A913DA" w:rsidRPr="007C3E29">
        <w:rPr>
          <w:rFonts w:asciiTheme="minorHAnsi" w:hAnsiTheme="minorHAnsi" w:cstheme="minorBidi"/>
        </w:rPr>
        <w:fldChar w:fldCharType="separate"/>
      </w:r>
      <w:r w:rsidR="002B7CE1">
        <w:rPr>
          <w:rFonts w:asciiTheme="minorHAnsi" w:hAnsiTheme="minorHAnsi" w:cstheme="minorBidi"/>
        </w:rPr>
        <w:t>Vejle</w:t>
      </w:r>
      <w:r w:rsidR="00A913DA" w:rsidRPr="007C3E29">
        <w:rPr>
          <w:rFonts w:asciiTheme="minorHAnsi" w:hAnsiTheme="minorHAnsi" w:cstheme="minorBidi"/>
        </w:rPr>
        <w:fldChar w:fldCharType="end"/>
      </w:r>
      <w:r w:rsidR="00A913DA" w:rsidRPr="007C3E29">
        <w:rPr>
          <w:rFonts w:asciiTheme="minorHAnsi" w:hAnsiTheme="minorHAnsi" w:cstheme="minorBidi"/>
        </w:rPr>
        <w:t xml:space="preserve"> </w:t>
      </w:r>
      <w:r w:rsidRPr="007C3E29">
        <w:rPr>
          <w:rFonts w:asciiTheme="minorHAnsi" w:hAnsiTheme="minorHAnsi" w:cstheme="minorHAnsi"/>
          <w:shd w:val="clear" w:color="auto" w:fill="FFFFFF"/>
        </w:rPr>
        <w:t xml:space="preserve">Provsti er ledig til besættelse den </w:t>
      </w:r>
      <w:r w:rsidR="00135452">
        <w:rPr>
          <w:rFonts w:asciiTheme="minorHAnsi" w:hAnsiTheme="minorHAnsi" w:cstheme="minorHAnsi"/>
        </w:rPr>
        <w:t>1. maj 2025</w:t>
      </w:r>
      <w:r w:rsidRPr="007C3E29">
        <w:rPr>
          <w:rFonts w:asciiTheme="minorHAnsi" w:hAnsiTheme="minorHAnsi" w:cstheme="minorHAnsi"/>
          <w:i/>
          <w:iCs/>
          <w:shd w:val="clear" w:color="auto" w:fill="FFFFFF"/>
        </w:rPr>
        <w:t>.</w:t>
      </w:r>
    </w:p>
    <w:p w14:paraId="216C79C6" w14:textId="6AB37DE0" w:rsidR="006921E8" w:rsidRPr="00135452" w:rsidRDefault="006921E8" w:rsidP="002B7CE1">
      <w:pPr>
        <w:pStyle w:val="NormalWeb"/>
        <w:jc w:val="both"/>
        <w:rPr>
          <w:rFonts w:asciiTheme="minorHAnsi" w:hAnsiTheme="minorHAnsi" w:cstheme="minorHAnsi"/>
          <w:iCs/>
        </w:rPr>
      </w:pPr>
      <w:r w:rsidRPr="00135452">
        <w:rPr>
          <w:rFonts w:asciiTheme="minorHAnsi" w:hAnsiTheme="minorHAnsi" w:cstheme="minorHAnsi"/>
          <w:iCs/>
        </w:rPr>
        <w:t xml:space="preserve">Ud over sognepræstestillingen i </w:t>
      </w:r>
      <w:r w:rsidR="004873E5" w:rsidRPr="00135452">
        <w:rPr>
          <w:rFonts w:asciiTheme="minorHAnsi" w:hAnsiTheme="minorHAnsi" w:cstheme="minorBidi"/>
          <w:iCs/>
        </w:rPr>
        <w:fldChar w:fldCharType="begin"/>
      </w:r>
      <w:r w:rsidR="004873E5" w:rsidRPr="00135452">
        <w:rPr>
          <w:rFonts w:asciiTheme="minorHAnsi" w:hAnsiTheme="minorHAnsi" w:cstheme="minorBidi"/>
          <w:iCs/>
        </w:rPr>
        <w:instrText xml:space="preserve"> DOCPROPERTY  Pastorat  \* MERGEFORMAT </w:instrText>
      </w:r>
      <w:r w:rsidR="004873E5" w:rsidRPr="00135452">
        <w:rPr>
          <w:rFonts w:asciiTheme="minorHAnsi" w:hAnsiTheme="minorHAnsi" w:cstheme="minorBidi"/>
          <w:iCs/>
        </w:rPr>
        <w:fldChar w:fldCharType="separate"/>
      </w:r>
      <w:r w:rsidR="002B7CE1">
        <w:rPr>
          <w:rFonts w:asciiTheme="minorHAnsi" w:hAnsiTheme="minorHAnsi" w:cstheme="minorBidi"/>
          <w:iCs/>
        </w:rPr>
        <w:t>Nørremarks</w:t>
      </w:r>
      <w:r w:rsidR="004873E5" w:rsidRPr="00135452">
        <w:rPr>
          <w:rFonts w:asciiTheme="minorHAnsi" w:hAnsiTheme="minorHAnsi" w:cstheme="minorBidi"/>
          <w:iCs/>
        </w:rPr>
        <w:fldChar w:fldCharType="end"/>
      </w:r>
      <w:r w:rsidRPr="00135452">
        <w:rPr>
          <w:rFonts w:asciiTheme="minorHAnsi" w:hAnsiTheme="minorHAnsi" w:cstheme="minorHAnsi"/>
          <w:iCs/>
        </w:rPr>
        <w:t xml:space="preserve"> Pastorat er der en forpligtelse til at yde bistand på </w:t>
      </w:r>
      <w:r w:rsidR="00135452" w:rsidRPr="00135452">
        <w:rPr>
          <w:rFonts w:asciiTheme="minorHAnsi" w:hAnsiTheme="minorHAnsi" w:cstheme="minorHAnsi"/>
          <w:iCs/>
        </w:rPr>
        <w:t>10</w:t>
      </w:r>
      <w:r w:rsidRPr="00135452">
        <w:rPr>
          <w:rFonts w:asciiTheme="minorHAnsi" w:hAnsiTheme="minorHAnsi" w:cstheme="minorHAnsi"/>
          <w:iCs/>
        </w:rPr>
        <w:t xml:space="preserve"> % til </w:t>
      </w:r>
      <w:r w:rsidR="00135452" w:rsidRPr="00135452">
        <w:rPr>
          <w:rFonts w:asciiTheme="minorHAnsi" w:hAnsiTheme="minorHAnsi" w:cstheme="minorHAnsi"/>
          <w:iCs/>
        </w:rPr>
        <w:t>Bredballe</w:t>
      </w:r>
      <w:r w:rsidRPr="00135452">
        <w:rPr>
          <w:rFonts w:asciiTheme="minorHAnsi" w:hAnsiTheme="minorHAnsi" w:cstheme="minorHAnsi"/>
          <w:iCs/>
        </w:rPr>
        <w:t xml:space="preserve"> Pastorat. Vedr. denne forpligtelse er der tilknyttet et regulativ, som nærmere forklarer, hvad bistanden indebærer. </w:t>
      </w:r>
    </w:p>
    <w:p w14:paraId="5E93A605" w14:textId="5419D322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Stillingen er en </w:t>
      </w:r>
      <w:sdt>
        <w:sdtPr>
          <w:rPr>
            <w:rFonts w:asciiTheme="minorHAnsi" w:hAnsiTheme="minorHAnsi" w:cstheme="minorHAnsi"/>
          </w:rPr>
          <w:alias w:val="ansættelsesprocent"/>
          <w:tag w:val="ansættelsesprocent"/>
          <w:id w:val="2077933722"/>
          <w:placeholder>
            <w:docPart w:val="62826401DE9B41B2B7EEA965778BBB12"/>
          </w:placeholder>
          <w:dropDownList>
            <w:listItem w:value="Vælg et element."/>
            <w:listItem w:displayText="fuldtidsstilling." w:value="fuldtidsstilling."/>
            <w:listItem w:displayText="deltidsstilling på x timer." w:value="deltidsstilling på x timer."/>
          </w:dropDownList>
        </w:sdtPr>
        <w:sdtEndPr/>
        <w:sdtContent>
          <w:r w:rsidR="00135452">
            <w:rPr>
              <w:rFonts w:asciiTheme="minorHAnsi" w:hAnsiTheme="minorHAnsi" w:cstheme="minorHAnsi"/>
            </w:rPr>
            <w:t>fuldtidsstilling.</w:t>
          </w:r>
        </w:sdtContent>
      </w:sdt>
    </w:p>
    <w:p w14:paraId="6154F9F0" w14:textId="77777777" w:rsidR="006921E8" w:rsidRDefault="006921E8" w:rsidP="002B7CE1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 ny sognepræst får du et introduktionsforløb, hvor du får en mentor, der guider dig igennem i den første tid i embedet og sætter dig nærmere ind i de forskellige arbejdsopgaver, der er for en præst.</w:t>
      </w:r>
    </w:p>
    <w:p w14:paraId="14054A27" w14:textId="73FE20A4" w:rsidR="006921E8" w:rsidRDefault="006921E8" w:rsidP="006921E8">
      <w:pPr>
        <w:pStyle w:val="NormalWeb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 Præsteforeningens medlemsblad kan du læse embedsbeskrivelsen fra menighedsrådet. Her kan du læse om sognet og om, hvilke tanker, menighedsrådet gør sig om det ledige embede. </w:t>
      </w:r>
    </w:p>
    <w:p w14:paraId="29FA651B" w14:textId="48E54338" w:rsidR="006921E8" w:rsidRDefault="006921E8" w:rsidP="00135452">
      <w:pPr>
        <w:pStyle w:val="NormalWeb"/>
        <w:jc w:val="both"/>
        <w:rPr>
          <w:rFonts w:asciiTheme="minorHAnsi" w:hAnsiTheme="minorHAnsi" w:cstheme="minorBidi"/>
        </w:rPr>
      </w:pPr>
      <w:r w:rsidRPr="007C3E29">
        <w:rPr>
          <w:rFonts w:asciiTheme="minorHAnsi" w:hAnsiTheme="minorHAnsi" w:cstheme="minorBidi"/>
        </w:rPr>
        <w:t xml:space="preserve">Har du lyst til at læse mere om </w:t>
      </w:r>
      <w:r w:rsidR="009F5135" w:rsidRPr="007C3E29">
        <w:rPr>
          <w:rFonts w:asciiTheme="minorHAnsi" w:hAnsiTheme="minorHAnsi" w:cstheme="minorBidi"/>
        </w:rPr>
        <w:fldChar w:fldCharType="begin"/>
      </w:r>
      <w:r w:rsidR="009F5135" w:rsidRPr="007C3E29">
        <w:rPr>
          <w:rFonts w:asciiTheme="minorHAnsi" w:hAnsiTheme="minorHAnsi" w:cstheme="minorBidi"/>
        </w:rPr>
        <w:instrText xml:space="preserve"> DOCPROPERTY  Pastorat  \* MERGEFORMAT </w:instrText>
      </w:r>
      <w:r w:rsidR="009F5135" w:rsidRPr="007C3E29">
        <w:rPr>
          <w:rFonts w:asciiTheme="minorHAnsi" w:hAnsiTheme="minorHAnsi" w:cstheme="minorBidi"/>
        </w:rPr>
        <w:fldChar w:fldCharType="separate"/>
      </w:r>
      <w:r w:rsidR="002B7CE1">
        <w:rPr>
          <w:rFonts w:asciiTheme="minorHAnsi" w:hAnsiTheme="minorHAnsi" w:cstheme="minorBidi"/>
        </w:rPr>
        <w:t>Nørremarks</w:t>
      </w:r>
      <w:r w:rsidR="009F5135" w:rsidRPr="007C3E29">
        <w:rPr>
          <w:rFonts w:asciiTheme="minorHAnsi" w:hAnsiTheme="minorHAnsi" w:cstheme="minorBidi"/>
        </w:rPr>
        <w:fldChar w:fldCharType="end"/>
      </w:r>
      <w:r w:rsidRPr="007C3E29">
        <w:rPr>
          <w:rFonts w:asciiTheme="minorHAnsi" w:hAnsiTheme="minorHAnsi" w:cstheme="minorBidi"/>
        </w:rPr>
        <w:t xml:space="preserve"> Sogn</w:t>
      </w:r>
      <w:r w:rsidR="00135452">
        <w:rPr>
          <w:rFonts w:asciiTheme="minorHAnsi" w:hAnsiTheme="minorHAnsi" w:cstheme="minorBidi"/>
        </w:rPr>
        <w:t xml:space="preserve"> og Bredballe Sogn</w:t>
      </w:r>
      <w:r w:rsidRPr="007C3E29">
        <w:rPr>
          <w:rFonts w:asciiTheme="minorHAnsi" w:hAnsiTheme="minorHAnsi" w:cstheme="minorBidi"/>
        </w:rPr>
        <w:t xml:space="preserve"> og hvordan kirkelivet m.v. er i sognene, kan vi anbefale, at du orienterer dig på sognenes hjemmeside:</w:t>
      </w:r>
      <w:r w:rsidRPr="007C3E29">
        <w:rPr>
          <w:rFonts w:asciiTheme="minorHAnsi" w:hAnsiTheme="minorHAnsi" w:cstheme="minorHAnsi"/>
        </w:rPr>
        <w:br/>
      </w:r>
      <w:r w:rsidRPr="007C3E29">
        <w:rPr>
          <w:rFonts w:asciiTheme="minorHAnsi" w:hAnsiTheme="minorHAnsi" w:cstheme="minorBidi"/>
        </w:rPr>
        <w:t>Link til sogne</w:t>
      </w:r>
      <w:r w:rsidR="00135452">
        <w:rPr>
          <w:rFonts w:asciiTheme="minorHAnsi" w:hAnsiTheme="minorHAnsi" w:cstheme="minorBidi"/>
        </w:rPr>
        <w:t>ne</w:t>
      </w:r>
      <w:r w:rsidRPr="007C3E29">
        <w:rPr>
          <w:rFonts w:asciiTheme="minorHAnsi" w:hAnsiTheme="minorHAnsi" w:cstheme="minorBidi"/>
        </w:rPr>
        <w:t xml:space="preserve"> hjemmeside: </w:t>
      </w:r>
      <w:hyperlink r:id="rId11" w:history="1">
        <w:r w:rsidR="00135452" w:rsidRPr="00BC422F">
          <w:rPr>
            <w:rStyle w:val="Hyperlink"/>
            <w:rFonts w:asciiTheme="minorHAnsi" w:hAnsiTheme="minorHAnsi" w:cstheme="minorBidi"/>
          </w:rPr>
          <w:t>https://www.noerremarkskirken.dk/</w:t>
        </w:r>
      </w:hyperlink>
      <w:r w:rsidR="00135452">
        <w:rPr>
          <w:rFonts w:asciiTheme="minorHAnsi" w:hAnsiTheme="minorHAnsi" w:cstheme="minorBidi"/>
        </w:rPr>
        <w:t xml:space="preserve"> og </w:t>
      </w:r>
      <w:hyperlink r:id="rId12" w:history="1">
        <w:r w:rsidR="00135452" w:rsidRPr="00BC422F">
          <w:rPr>
            <w:rStyle w:val="Hyperlink"/>
            <w:rFonts w:asciiTheme="minorHAnsi" w:hAnsiTheme="minorHAnsi" w:cstheme="minorBidi"/>
          </w:rPr>
          <w:t>https://www.bredballekirke.dk/</w:t>
        </w:r>
      </w:hyperlink>
    </w:p>
    <w:p w14:paraId="0605735C" w14:textId="4A36B3FE" w:rsidR="006921E8" w:rsidRPr="008E4E85" w:rsidRDefault="006921E8" w:rsidP="00135452">
      <w:pPr>
        <w:pStyle w:val="NormalWeb"/>
        <w:jc w:val="both"/>
        <w:rPr>
          <w:rFonts w:asciiTheme="minorHAnsi" w:hAnsiTheme="minorHAnsi" w:cstheme="minorHAnsi"/>
        </w:rPr>
      </w:pPr>
      <w:r w:rsidRPr="008E4E85">
        <w:rPr>
          <w:rFonts w:asciiTheme="minorHAnsi" w:hAnsiTheme="minorHAnsi" w:cstheme="minorHAnsi"/>
        </w:rPr>
        <w:t xml:space="preserve">Embedsbeskrivelsen kan du også læse på </w:t>
      </w:r>
      <w:r w:rsidR="00135452" w:rsidRPr="008E4E85">
        <w:rPr>
          <w:rFonts w:asciiTheme="minorHAnsi" w:hAnsiTheme="minorHAnsi" w:cstheme="minorHAnsi"/>
        </w:rPr>
        <w:t xml:space="preserve">Haderslev </w:t>
      </w:r>
      <w:r w:rsidRPr="008E4E85">
        <w:rPr>
          <w:rFonts w:asciiTheme="minorHAnsi" w:hAnsiTheme="minorHAnsi" w:cstheme="minorHAnsi"/>
        </w:rPr>
        <w:t>Stifts hjemmeside</w:t>
      </w:r>
      <w:r w:rsidR="008E4E85">
        <w:rPr>
          <w:rFonts w:asciiTheme="minorHAnsi" w:hAnsiTheme="minorHAnsi" w:cstheme="minorHAnsi"/>
        </w:rPr>
        <w:t>:</w:t>
      </w:r>
      <w:r w:rsidRPr="008E4E85">
        <w:rPr>
          <w:rFonts w:asciiTheme="minorHAnsi" w:hAnsiTheme="minorHAnsi" w:cstheme="minorHAnsi"/>
        </w:rPr>
        <w:t xml:space="preserve"> </w:t>
      </w:r>
      <w:r w:rsidR="00135452" w:rsidRPr="008E4E85">
        <w:rPr>
          <w:rFonts w:asciiTheme="minorHAnsi" w:hAnsiTheme="minorHAnsi" w:cstheme="minorHAnsi"/>
        </w:rPr>
        <w:t>https://www.haderslevstift.dk/aktuelt/ledige-stillinger</w:t>
      </w:r>
      <w:r w:rsidRPr="008E4E85">
        <w:rPr>
          <w:rFonts w:asciiTheme="minorHAnsi" w:hAnsiTheme="minorHAnsi" w:cstheme="minorHAnsi"/>
        </w:rPr>
        <w:t>.</w:t>
      </w:r>
    </w:p>
    <w:p w14:paraId="1A274CE4" w14:textId="4D68156F" w:rsidR="006921E8" w:rsidRDefault="006921E8" w:rsidP="008E4E85">
      <w:pPr>
        <w:pStyle w:val="NormalWeb"/>
        <w:rPr>
          <w:rStyle w:val="Hyperlink"/>
        </w:rPr>
      </w:pPr>
      <w:r>
        <w:rPr>
          <w:rFonts w:asciiTheme="minorHAnsi" w:hAnsiTheme="minorHAnsi" w:cstheme="minorHAnsi"/>
        </w:rPr>
        <w:t xml:space="preserve">Ansættelse og aflønning sker i henhold til den </w:t>
      </w:r>
      <w:hyperlink r:id="rId13" w:history="1">
        <w:r>
          <w:rPr>
            <w:rStyle w:val="Hyperlink"/>
            <w:rFonts w:asciiTheme="minorHAnsi" w:hAnsiTheme="minorHAnsi" w:cstheme="minorHAnsi"/>
          </w:rPr>
          <w:t>gældende overenskomst for akademikere i staten med tilhørende protokollat.</w:t>
        </w:r>
      </w:hyperlink>
    </w:p>
    <w:p w14:paraId="70BD90B4" w14:textId="77777777" w:rsidR="006921E8" w:rsidRDefault="006921E8" w:rsidP="002B7CE1">
      <w:pPr>
        <w:pStyle w:val="NormalWeb"/>
        <w:jc w:val="both"/>
      </w:pPr>
      <w:r>
        <w:rPr>
          <w:rFonts w:asciiTheme="minorHAnsi" w:hAnsiTheme="minorHAnsi" w:cstheme="minorHAnsi"/>
        </w:rPr>
        <w:t>Ud over selve lønnen ydes et rådighedstillæg med et afrundet grundbeløb pr. 31. marts 2012 for en fuldtidsstilling på kr. 43.000,00 årligt. Ved deltidsansættelse vil der ske beregning af tillægget i forhold til ansættelseskvoten.</w:t>
      </w:r>
    </w:p>
    <w:p w14:paraId="33654D57" w14:textId="77777777" w:rsidR="006921E8" w:rsidRDefault="006921E8" w:rsidP="008E4E85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 vil også få et særligt tillæg med et afrundet grundbeløb pr. 31. marts 2012 på kr. 11.100,00 årligt for en fuldtidsstilling. Ved deltidsansættelse vil der ske beregning af tillægget i forhold til ansættelseskvoten.</w:t>
      </w:r>
    </w:p>
    <w:p w14:paraId="5054D780" w14:textId="77777777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Stillingen er omfattet af reglerne om Ny Løn, hvorfor det er muligt at ønske en lønforhandling.</w:t>
      </w:r>
    </w:p>
    <w:p w14:paraId="61DC1B9F" w14:textId="77777777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er ikke knyttet nogen tjenestebolig til stillingen.</w:t>
      </w:r>
    </w:p>
    <w:p w14:paraId="541C7F99" w14:textId="77777777" w:rsidR="006921E8" w:rsidRPr="008E4E85" w:rsidRDefault="006921E8" w:rsidP="008E4E85">
      <w:pPr>
        <w:pStyle w:val="NormalWeb"/>
        <w:jc w:val="both"/>
        <w:rPr>
          <w:rFonts w:asciiTheme="minorHAnsi" w:hAnsiTheme="minorHAnsi" w:cstheme="minorHAnsi"/>
        </w:rPr>
      </w:pPr>
      <w:r w:rsidRPr="008E4E85">
        <w:rPr>
          <w:rFonts w:asciiTheme="minorHAnsi" w:hAnsiTheme="minorHAnsi" w:cstheme="minorHAnsi"/>
        </w:rPr>
        <w:t>Det forudsættes, at ansøgere har kørekort til almindelig bil (B) og er villig til at bruge egen bil i jobbet.</w:t>
      </w:r>
    </w:p>
    <w:p w14:paraId="6457EC71" w14:textId="77777777" w:rsidR="006921E8" w:rsidRDefault="006921E8" w:rsidP="008E4E85">
      <w:pPr>
        <w:pStyle w:val="NormalWeb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Er du endnu ikke ordineret, bedes du sende kopi af eksamenspapirer og attest fra Pastoralseminariet sammen med din ansøgning.</w:t>
      </w:r>
    </w:p>
    <w:p w14:paraId="1C169F6B" w14:textId="77777777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Hvis du indstilles til stillingen, vil der blive indhentet børneattest.</w:t>
      </w:r>
    </w:p>
    <w:p w14:paraId="10FAB87C" w14:textId="77777777" w:rsidR="003145D6" w:rsidRDefault="003145D6" w:rsidP="006921E8">
      <w:pPr>
        <w:pStyle w:val="NormalWeb"/>
        <w:rPr>
          <w:rFonts w:asciiTheme="minorHAnsi" w:hAnsiTheme="minorHAnsi" w:cstheme="minorHAnsi"/>
        </w:rPr>
      </w:pPr>
    </w:p>
    <w:p w14:paraId="2AEE82B8" w14:textId="77777777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Både mænd og kvinder opfordres til at søge stillingen.</w:t>
      </w:r>
    </w:p>
    <w:p w14:paraId="1B19A530" w14:textId="77777777" w:rsidR="006921E8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 du interesseret i stillingen og ønsker at sende en ansøgning, bedes du kontakte både menighedsråd og provst for at aftale et tidspunkt for et besøg og en samtale, inden ansøgningsfristen udløber.</w:t>
      </w:r>
    </w:p>
    <w:p w14:paraId="41E2DBD5" w14:textId="77777777" w:rsidR="006921E8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37185977" w14:textId="4C887428" w:rsidR="006921E8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Er det første gang du søger embede, bedes du kontakte biskoppens sekretær for at aftale et ti</w:t>
      </w:r>
      <w:r w:rsidRPr="002B7CE1">
        <w:rPr>
          <w:rFonts w:asciiTheme="minorHAnsi" w:hAnsiTheme="minorHAnsi" w:cstheme="minorHAnsi"/>
        </w:rPr>
        <w:t xml:space="preserve">dspunkt for en samtale med biskop </w:t>
      </w:r>
      <w:r w:rsidR="00F06F43" w:rsidRPr="002B7CE1">
        <w:rPr>
          <w:rFonts w:asciiTheme="minorHAnsi" w:hAnsiTheme="minorHAnsi" w:cstheme="minorHAnsi"/>
        </w:rPr>
        <w:fldChar w:fldCharType="begin"/>
      </w:r>
      <w:r w:rsidR="00F06F43" w:rsidRPr="002B7CE1">
        <w:rPr>
          <w:rFonts w:asciiTheme="minorHAnsi" w:hAnsiTheme="minorHAnsi" w:cstheme="minorHAnsi"/>
        </w:rPr>
        <w:instrText xml:space="preserve"> DOCPROPERTY  Biskop  \* MERGEFORMAT </w:instrText>
      </w:r>
      <w:r w:rsidR="00F06F43" w:rsidRPr="002B7CE1">
        <w:rPr>
          <w:rFonts w:asciiTheme="minorHAnsi" w:hAnsiTheme="minorHAnsi" w:cstheme="minorHAnsi"/>
        </w:rPr>
        <w:fldChar w:fldCharType="separate"/>
      </w:r>
      <w:r w:rsidR="002B7CE1" w:rsidRPr="002B7CE1">
        <w:rPr>
          <w:rFonts w:asciiTheme="minorHAnsi" w:hAnsiTheme="minorHAnsi" w:cstheme="minorHAnsi"/>
        </w:rPr>
        <w:t>Marianne Christiansen</w:t>
      </w:r>
      <w:r w:rsidR="00F06F43" w:rsidRPr="002B7CE1">
        <w:rPr>
          <w:rFonts w:asciiTheme="minorHAnsi" w:hAnsiTheme="minorHAnsi" w:cstheme="minorHAnsi"/>
        </w:rPr>
        <w:fldChar w:fldCharType="end"/>
      </w:r>
      <w:r w:rsidRPr="002B7CE1">
        <w:rPr>
          <w:rFonts w:asciiTheme="minorHAnsi" w:hAnsiTheme="minorHAnsi" w:cstheme="minorHAnsi"/>
        </w:rPr>
        <w:t>, ligeledes inden ansøgningsfristen udløber</w:t>
      </w:r>
      <w:r>
        <w:rPr>
          <w:rFonts w:asciiTheme="minorHAnsi" w:hAnsiTheme="minorHAnsi" w:cstheme="minorHAnsi"/>
          <w:i/>
          <w:iCs/>
        </w:rPr>
        <w:t>.</w:t>
      </w:r>
    </w:p>
    <w:p w14:paraId="3C2CF0F7" w14:textId="77777777" w:rsidR="006921E8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2324F931" w14:textId="4F878E9B" w:rsidR="006921E8" w:rsidRPr="00952818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  <w:b/>
          <w:bCs/>
        </w:rPr>
      </w:pPr>
      <w:r w:rsidRPr="007C3E29">
        <w:rPr>
          <w:rFonts w:asciiTheme="minorHAnsi" w:hAnsiTheme="minorHAnsi" w:cstheme="minorHAnsi"/>
        </w:rPr>
        <w:t xml:space="preserve">Ansøgningen skal stiles til Kirkeministeriet, men skal sendes til </w:t>
      </w:r>
      <w:r w:rsidR="0049121E">
        <w:rPr>
          <w:rFonts w:asciiTheme="minorHAnsi" w:hAnsiTheme="minorHAnsi" w:cstheme="minorHAnsi"/>
        </w:rPr>
        <w:t>b</w:t>
      </w:r>
      <w:r w:rsidRPr="007C3E29">
        <w:rPr>
          <w:rFonts w:asciiTheme="minorHAnsi" w:hAnsiTheme="minorHAnsi" w:cstheme="minorHAnsi"/>
        </w:rPr>
        <w:t xml:space="preserve">iskoppen over </w:t>
      </w:r>
      <w:r w:rsidR="002B7CE1">
        <w:rPr>
          <w:rFonts w:asciiTheme="minorHAnsi" w:hAnsiTheme="minorHAnsi" w:cstheme="minorHAnsi"/>
        </w:rPr>
        <w:t xml:space="preserve">Haderslev </w:t>
      </w:r>
      <w:r w:rsidRPr="007C3E29">
        <w:rPr>
          <w:rFonts w:asciiTheme="minorHAnsi" w:hAnsiTheme="minorHAnsi" w:cstheme="minorHAnsi"/>
        </w:rPr>
        <w:t>Stift pr. mail til:</w:t>
      </w:r>
      <w:r>
        <w:rPr>
          <w:rFonts w:asciiTheme="minorHAnsi" w:hAnsiTheme="minorHAnsi" w:cstheme="minorHAnsi"/>
        </w:rPr>
        <w:t xml:space="preserve"> </w:t>
      </w:r>
      <w:r w:rsidR="00EE1949">
        <w:rPr>
          <w:rFonts w:asciiTheme="minorHAnsi" w:hAnsiTheme="minorHAnsi" w:cstheme="minorHAnsi"/>
        </w:rPr>
        <w:fldChar w:fldCharType="begin"/>
      </w:r>
      <w:r w:rsidR="00EE1949">
        <w:rPr>
          <w:rFonts w:asciiTheme="minorHAnsi" w:hAnsiTheme="minorHAnsi" w:cstheme="minorHAnsi"/>
        </w:rPr>
        <w:instrText xml:space="preserve"> DOCPROPERTY  "Stiftets mail"  \* MERGEFORMAT </w:instrText>
      </w:r>
      <w:r w:rsidR="00EE1949">
        <w:rPr>
          <w:rFonts w:asciiTheme="minorHAnsi" w:hAnsiTheme="minorHAnsi" w:cstheme="minorHAnsi"/>
        </w:rPr>
        <w:fldChar w:fldCharType="separate"/>
      </w:r>
      <w:r w:rsidR="002B7CE1">
        <w:rPr>
          <w:rFonts w:asciiTheme="minorHAnsi" w:hAnsiTheme="minorHAnsi" w:cstheme="minorHAnsi"/>
        </w:rPr>
        <w:t>kmhad@km.dk</w:t>
      </w:r>
      <w:r w:rsidR="00EE194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og ansøgningen skal være biskoppen i hænde </w:t>
      </w:r>
      <w:r w:rsidRPr="00952818">
        <w:rPr>
          <w:rFonts w:asciiTheme="minorHAnsi" w:hAnsiTheme="minorHAnsi" w:cstheme="minorHAnsi"/>
          <w:b/>
          <w:bCs/>
        </w:rPr>
        <w:t xml:space="preserve">senest opslagets udløbsdato kl. 15.00. </w:t>
      </w:r>
    </w:p>
    <w:p w14:paraId="5C788EE3" w14:textId="77777777" w:rsidR="006921E8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180E7C40" w14:textId="08AC58ED" w:rsidR="006921E8" w:rsidRPr="003145D6" w:rsidRDefault="006921E8" w:rsidP="006921E8">
      <w:pPr>
        <w:pStyle w:val="Pa1"/>
        <w:shd w:val="clear" w:color="auto" w:fill="FFFFFF" w:themeFill="background1"/>
        <w:rPr>
          <w:rFonts w:asciiTheme="minorHAnsi" w:hAnsiTheme="minorHAnsi" w:cstheme="minorBidi"/>
        </w:rPr>
      </w:pPr>
      <w:r w:rsidRPr="003145D6">
        <w:rPr>
          <w:rFonts w:asciiTheme="minorHAnsi" w:hAnsiTheme="minorHAnsi" w:cstheme="minorBidi"/>
        </w:rPr>
        <w:t xml:space="preserve">Kontaktoplysninger MR-formand </w:t>
      </w:r>
      <w:r w:rsidR="008E4E85" w:rsidRPr="003145D6">
        <w:rPr>
          <w:rFonts w:asciiTheme="minorHAnsi" w:hAnsiTheme="minorHAnsi" w:cstheme="minorBidi"/>
        </w:rPr>
        <w:t>Helle Anneken Appel Laursen, Nørremarks Sogn</w:t>
      </w:r>
      <w:r w:rsidR="008E4E85" w:rsidRPr="003145D6">
        <w:rPr>
          <w:rFonts w:asciiTheme="minorHAnsi" w:hAnsiTheme="minorHAnsi" w:cstheme="minorHAnsi"/>
        </w:rPr>
        <w:t xml:space="preserve"> </w:t>
      </w:r>
      <w:r w:rsidRPr="003145D6">
        <w:rPr>
          <w:rFonts w:asciiTheme="minorHAnsi" w:hAnsiTheme="minorHAnsi" w:cstheme="minorHAnsi"/>
        </w:rPr>
        <w:br/>
      </w:r>
      <w:r w:rsidRPr="003145D6">
        <w:rPr>
          <w:rFonts w:asciiTheme="minorHAnsi" w:hAnsiTheme="minorHAnsi" w:cstheme="minorBidi"/>
        </w:rPr>
        <w:t xml:space="preserve">Telefon </w:t>
      </w:r>
      <w:r w:rsidR="002B7CE1" w:rsidRPr="003145D6">
        <w:rPr>
          <w:rFonts w:asciiTheme="minorHAnsi" w:hAnsiTheme="minorHAnsi" w:cstheme="minorBidi"/>
        </w:rPr>
        <w:t>21 77 12 64</w:t>
      </w:r>
      <w:r w:rsidRPr="003145D6">
        <w:rPr>
          <w:rFonts w:asciiTheme="minorHAnsi" w:hAnsiTheme="minorHAnsi" w:cstheme="minorBidi"/>
        </w:rPr>
        <w:t xml:space="preserve"> ∙ E-mail: </w:t>
      </w:r>
      <w:r w:rsidR="008E4E85">
        <w:rPr>
          <w:rFonts w:asciiTheme="minorHAnsi" w:hAnsiTheme="minorHAnsi" w:cstheme="minorBidi"/>
        </w:rPr>
        <w:t>9092hel@km.dk</w:t>
      </w:r>
    </w:p>
    <w:p w14:paraId="7EC1584C" w14:textId="0A377BC5" w:rsidR="006921E8" w:rsidRPr="007C3E29" w:rsidRDefault="006921E8" w:rsidP="006921E8">
      <w:pPr>
        <w:pStyle w:val="NormalWeb"/>
        <w:rPr>
          <w:rFonts w:asciiTheme="minorHAnsi" w:hAnsiTheme="minorHAnsi" w:cstheme="minorHAnsi"/>
        </w:rPr>
      </w:pPr>
      <w:r w:rsidRPr="007C3E29">
        <w:rPr>
          <w:rFonts w:asciiTheme="minorHAnsi" w:hAnsiTheme="minorHAnsi" w:cstheme="minorHAnsi"/>
        </w:rPr>
        <w:t xml:space="preserve">Kontaktoplysninger provst </w:t>
      </w:r>
      <w:r w:rsidR="008E4E85">
        <w:rPr>
          <w:rFonts w:asciiTheme="minorHAnsi" w:hAnsiTheme="minorHAnsi" w:cstheme="minorHAnsi"/>
        </w:rPr>
        <w:t>Dorte Volck Paulsen</w:t>
      </w:r>
      <w:r w:rsidRPr="007C3E29">
        <w:rPr>
          <w:rFonts w:asciiTheme="minorHAnsi" w:hAnsiTheme="minorHAnsi" w:cstheme="minorHAnsi"/>
        </w:rPr>
        <w:t xml:space="preserve">, </w:t>
      </w:r>
      <w:r w:rsidR="00A913DA" w:rsidRPr="007C3E29">
        <w:rPr>
          <w:rFonts w:asciiTheme="minorHAnsi" w:hAnsiTheme="minorHAnsi" w:cstheme="minorBidi"/>
        </w:rPr>
        <w:fldChar w:fldCharType="begin"/>
      </w:r>
      <w:r w:rsidR="00A913DA" w:rsidRPr="007C3E29">
        <w:rPr>
          <w:rFonts w:asciiTheme="minorHAnsi" w:hAnsiTheme="minorHAnsi" w:cstheme="minorBidi"/>
        </w:rPr>
        <w:instrText xml:space="preserve"> DOCPROPERTY  Provsti  \* MERGEFORMAT </w:instrText>
      </w:r>
      <w:r w:rsidR="00A913DA" w:rsidRPr="007C3E29">
        <w:rPr>
          <w:rFonts w:asciiTheme="minorHAnsi" w:hAnsiTheme="minorHAnsi" w:cstheme="minorBidi"/>
        </w:rPr>
        <w:fldChar w:fldCharType="separate"/>
      </w:r>
      <w:r w:rsidR="00135452">
        <w:rPr>
          <w:rFonts w:asciiTheme="minorHAnsi" w:hAnsiTheme="minorHAnsi" w:cstheme="minorBidi"/>
        </w:rPr>
        <w:t>Vejle</w:t>
      </w:r>
      <w:r w:rsidR="00A913DA" w:rsidRPr="007C3E29">
        <w:rPr>
          <w:rFonts w:asciiTheme="minorHAnsi" w:hAnsiTheme="minorHAnsi" w:cstheme="minorBidi"/>
        </w:rPr>
        <w:fldChar w:fldCharType="end"/>
      </w:r>
      <w:r w:rsidRPr="007C3E29">
        <w:rPr>
          <w:rFonts w:asciiTheme="minorHAnsi" w:hAnsiTheme="minorHAnsi" w:cstheme="minorHAnsi"/>
        </w:rPr>
        <w:t xml:space="preserve"> Provsti: </w:t>
      </w:r>
      <w:r w:rsidRPr="007C3E29">
        <w:rPr>
          <w:rFonts w:asciiTheme="minorHAnsi" w:hAnsiTheme="minorHAnsi" w:cstheme="minorHAnsi"/>
        </w:rPr>
        <w:br/>
        <w:t xml:space="preserve">Telefon </w:t>
      </w:r>
      <w:r w:rsidR="008E4E85">
        <w:rPr>
          <w:rFonts w:asciiTheme="minorHAnsi" w:hAnsiTheme="minorHAnsi" w:cstheme="minorHAnsi"/>
        </w:rPr>
        <w:t>29 46 71 01</w:t>
      </w:r>
      <w:r w:rsidRPr="007C3E29">
        <w:rPr>
          <w:rFonts w:asciiTheme="minorHAnsi" w:hAnsiTheme="minorHAnsi" w:cstheme="minorHAnsi"/>
        </w:rPr>
        <w:t xml:space="preserve"> ∙ E-mail: </w:t>
      </w:r>
      <w:r w:rsidR="008E4E85">
        <w:rPr>
          <w:rFonts w:asciiTheme="minorHAnsi" w:hAnsiTheme="minorHAnsi" w:cstheme="minorHAnsi"/>
        </w:rPr>
        <w:t>dkp@km.dk</w:t>
      </w:r>
    </w:p>
    <w:p w14:paraId="5A654C86" w14:textId="7B57B70E" w:rsidR="006921E8" w:rsidRPr="007C3E29" w:rsidRDefault="006921E8" w:rsidP="006921E8">
      <w:pPr>
        <w:pStyle w:val="NormalWeb"/>
        <w:rPr>
          <w:rFonts w:asciiTheme="minorHAnsi" w:hAnsiTheme="minorHAnsi" w:cstheme="minorHAnsi"/>
        </w:rPr>
      </w:pPr>
      <w:r w:rsidRPr="007C3E29">
        <w:rPr>
          <w:rFonts w:asciiTheme="minorHAnsi" w:hAnsiTheme="minorHAnsi" w:cstheme="minorHAnsi"/>
        </w:rPr>
        <w:t xml:space="preserve">Kontaktoplysninger </w:t>
      </w:r>
      <w:r w:rsidR="008E4E85">
        <w:rPr>
          <w:rFonts w:asciiTheme="minorHAnsi" w:hAnsiTheme="minorHAnsi" w:cstheme="minorBidi"/>
        </w:rPr>
        <w:t>Haderslev</w:t>
      </w:r>
      <w:r w:rsidR="007C3E29" w:rsidRPr="007C3E29">
        <w:rPr>
          <w:rFonts w:asciiTheme="minorHAnsi" w:hAnsiTheme="minorHAnsi" w:cstheme="minorBidi"/>
        </w:rPr>
        <w:fldChar w:fldCharType="begin"/>
      </w:r>
      <w:r w:rsidR="007C3E29" w:rsidRPr="007C3E29">
        <w:rPr>
          <w:rFonts w:asciiTheme="minorHAnsi" w:hAnsiTheme="minorHAnsi" w:cstheme="minorBidi"/>
        </w:rPr>
        <w:instrText xml:space="preserve">  </w:instrText>
      </w:r>
      <w:r w:rsidR="007C3E29" w:rsidRPr="007C3E29">
        <w:rPr>
          <w:rFonts w:asciiTheme="minorHAnsi" w:hAnsiTheme="minorHAnsi" w:cstheme="minorBidi"/>
        </w:rPr>
        <w:fldChar w:fldCharType="end"/>
      </w:r>
      <w:r w:rsidRPr="007C3E29">
        <w:rPr>
          <w:rFonts w:asciiTheme="minorHAnsi" w:hAnsiTheme="minorHAnsi" w:cstheme="minorHAnsi"/>
        </w:rPr>
        <w:t xml:space="preserve"> Stift</w:t>
      </w:r>
      <w:r w:rsidRPr="007C3E29">
        <w:rPr>
          <w:rFonts w:asciiTheme="minorHAnsi" w:hAnsiTheme="minorHAnsi" w:cstheme="minorHAnsi"/>
        </w:rPr>
        <w:br/>
        <w:t xml:space="preserve">Telefon </w:t>
      </w:r>
      <w:r w:rsidR="008E4E85">
        <w:rPr>
          <w:rFonts w:asciiTheme="minorHAnsi" w:hAnsiTheme="minorHAnsi" w:cstheme="minorHAnsi"/>
        </w:rPr>
        <w:t>74 52 20 25</w:t>
      </w:r>
      <w:r w:rsidRPr="007C3E29">
        <w:rPr>
          <w:rFonts w:asciiTheme="minorHAnsi" w:hAnsiTheme="minorHAnsi" w:cstheme="minorHAnsi"/>
        </w:rPr>
        <w:t xml:space="preserve">∙ E-mail: </w:t>
      </w:r>
      <w:r w:rsidR="00EE1949">
        <w:rPr>
          <w:rFonts w:asciiTheme="minorHAnsi" w:hAnsiTheme="minorHAnsi" w:cstheme="minorHAnsi"/>
        </w:rPr>
        <w:fldChar w:fldCharType="begin"/>
      </w:r>
      <w:r w:rsidR="00EE1949">
        <w:rPr>
          <w:rFonts w:asciiTheme="minorHAnsi" w:hAnsiTheme="minorHAnsi" w:cstheme="minorHAnsi"/>
        </w:rPr>
        <w:instrText xml:space="preserve"> DOCPROPERTY  "Stiftets mail"  \* MERGEFORMAT </w:instrText>
      </w:r>
      <w:r w:rsidR="00EE1949">
        <w:rPr>
          <w:rFonts w:asciiTheme="minorHAnsi" w:hAnsiTheme="minorHAnsi" w:cstheme="minorHAnsi"/>
        </w:rPr>
        <w:fldChar w:fldCharType="separate"/>
      </w:r>
      <w:r w:rsidR="00135452">
        <w:rPr>
          <w:rFonts w:asciiTheme="minorHAnsi" w:hAnsiTheme="minorHAnsi" w:cstheme="minorHAnsi"/>
        </w:rPr>
        <w:t>kmhad@km.dk</w:t>
      </w:r>
      <w:r w:rsidR="00EE1949">
        <w:rPr>
          <w:rFonts w:asciiTheme="minorHAnsi" w:hAnsiTheme="minorHAnsi" w:cstheme="minorHAnsi"/>
        </w:rPr>
        <w:fldChar w:fldCharType="end"/>
      </w:r>
      <w:r w:rsidRPr="007C3E29">
        <w:rPr>
          <w:rFonts w:asciiTheme="minorHAnsi" w:hAnsiTheme="minorHAnsi" w:cstheme="minorHAnsi"/>
        </w:rPr>
        <w:tab/>
      </w:r>
    </w:p>
    <w:p w14:paraId="7B35A6B0" w14:textId="4117D095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Kontaktoplysninger biskop </w:t>
      </w:r>
      <w:r w:rsidR="008E4E85">
        <w:rPr>
          <w:rFonts w:asciiTheme="minorHAnsi" w:hAnsiTheme="minorHAnsi" w:cstheme="minorHAnsi"/>
        </w:rPr>
        <w:t xml:space="preserve">Marianne Christiansen </w:t>
      </w:r>
      <w:r>
        <w:rPr>
          <w:rFonts w:asciiTheme="minorHAnsi" w:hAnsiTheme="minorHAnsi" w:cstheme="minorHAnsi"/>
        </w:rPr>
        <w:br/>
        <w:t xml:space="preserve">v/bispesekretær </w:t>
      </w:r>
      <w:r w:rsidR="003145D6">
        <w:rPr>
          <w:rFonts w:asciiTheme="minorHAnsi" w:hAnsiTheme="minorHAnsi" w:cstheme="minorHAnsi"/>
        </w:rPr>
        <w:t>Heidi Hinrichsen</w:t>
      </w:r>
      <w:r>
        <w:rPr>
          <w:rFonts w:asciiTheme="minorHAnsi" w:hAnsiTheme="minorHAnsi" w:cstheme="minorHAnsi"/>
        </w:rPr>
        <w:br/>
        <w:t xml:space="preserve">Telefon </w:t>
      </w:r>
      <w:r w:rsidR="008E4E85">
        <w:rPr>
          <w:rFonts w:asciiTheme="minorHAnsi" w:hAnsiTheme="minorHAnsi" w:cstheme="minorHAnsi"/>
        </w:rPr>
        <w:t xml:space="preserve">73 52 45 </w:t>
      </w:r>
      <w:r w:rsidR="003145D6">
        <w:rPr>
          <w:rFonts w:asciiTheme="minorHAnsi" w:hAnsiTheme="minorHAnsi" w:cstheme="minorHAnsi"/>
        </w:rPr>
        <w:t>8</w:t>
      </w:r>
      <w:r w:rsidR="008E4E8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∙ E-mail: </w:t>
      </w:r>
      <w:r w:rsidR="003145D6">
        <w:rPr>
          <w:rFonts w:asciiTheme="minorHAnsi" w:hAnsiTheme="minorHAnsi" w:cstheme="minorHAnsi"/>
        </w:rPr>
        <w:t xml:space="preserve">hj@km.dk </w:t>
      </w:r>
    </w:p>
    <w:p w14:paraId="201AF4BD" w14:textId="054E8B8B" w:rsidR="003145D6" w:rsidRDefault="003145D6" w:rsidP="003145D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Kontaktoplysninger biskop Marianne Christiansen </w:t>
      </w:r>
      <w:r>
        <w:rPr>
          <w:rFonts w:asciiTheme="minorHAnsi" w:hAnsiTheme="minorHAnsi" w:cstheme="minorHAnsi"/>
        </w:rPr>
        <w:br/>
        <w:t>v/bispesekretær Susanne Skøtt:</w:t>
      </w:r>
      <w:r>
        <w:rPr>
          <w:rFonts w:asciiTheme="minorHAnsi" w:hAnsiTheme="minorHAnsi" w:cstheme="minorHAnsi"/>
        </w:rPr>
        <w:br/>
        <w:t>Telefon 73 52 45 94∙ E-mail: susk@km.dk</w:t>
      </w:r>
    </w:p>
    <w:p w14:paraId="201396D3" w14:textId="77777777" w:rsidR="003145D6" w:rsidRDefault="003145D6" w:rsidP="006921E8">
      <w:pPr>
        <w:pStyle w:val="NormalWeb"/>
        <w:rPr>
          <w:rFonts w:asciiTheme="minorHAnsi" w:hAnsiTheme="minorHAnsi" w:cstheme="minorHAnsi"/>
        </w:rPr>
      </w:pPr>
    </w:p>
    <w:p w14:paraId="5448B15C" w14:textId="77777777" w:rsidR="006921E8" w:rsidRDefault="006921E8" w:rsidP="006921E8">
      <w:pPr>
        <w:pStyle w:val="NormalWeb"/>
        <w:rPr>
          <w:rFonts w:asciiTheme="minorHAnsi" w:hAnsiTheme="minorHAnsi" w:cstheme="minorHAnsi"/>
        </w:rPr>
      </w:pPr>
    </w:p>
    <w:p w14:paraId="03C90758" w14:textId="515B31D3" w:rsidR="006921E8" w:rsidRDefault="006921E8" w:rsidP="006921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Opslag af stillingen: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95991961"/>
          <w:placeholder>
            <w:docPart w:val="7E4480BE88DA4C49A0EAE33707FD86B0"/>
          </w:placeholder>
          <w:date w:fullDate="2025-04-29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135452">
            <w:rPr>
              <w:rFonts w:asciiTheme="minorHAnsi" w:hAnsiTheme="minorHAnsi" w:cstheme="minorHAnsi"/>
            </w:rPr>
            <w:t>29. april 2025</w:t>
          </w:r>
        </w:sdtContent>
      </w:sdt>
      <w:r>
        <w:rPr>
          <w:rFonts w:asciiTheme="minorHAnsi" w:hAnsiTheme="minorHAnsi" w:cstheme="minorHAnsi"/>
        </w:rPr>
        <w:br/>
        <w:t xml:space="preserve">Ansøgningsfrist: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9794014"/>
          <w:placeholder>
            <w:docPart w:val="7E4480BE88DA4C49A0EAE33707FD86B0"/>
          </w:placeholder>
          <w:date w:fullDate="2025-05-19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135452">
            <w:rPr>
              <w:rFonts w:asciiTheme="minorHAnsi" w:hAnsiTheme="minorHAnsi" w:cstheme="minorHAnsi"/>
            </w:rPr>
            <w:t>19. maj 2025</w:t>
          </w:r>
        </w:sdtContent>
      </w:sdt>
    </w:p>
    <w:p w14:paraId="522B642E" w14:textId="77777777" w:rsidR="001B2924" w:rsidRPr="006921E8" w:rsidRDefault="001B2924" w:rsidP="006921E8"/>
    <w:sectPr w:rsidR="001B2924" w:rsidRPr="006921E8" w:rsidSect="008A77BB">
      <w:headerReference w:type="default" r:id="rId14"/>
      <w:headerReference w:type="first" r:id="rId15"/>
      <w:pgSz w:w="11906" w:h="16838" w:code="9"/>
      <w:pgMar w:top="567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B762" w14:textId="77777777" w:rsidR="007D258F" w:rsidRDefault="007D258F">
      <w:r>
        <w:separator/>
      </w:r>
    </w:p>
  </w:endnote>
  <w:endnote w:type="continuationSeparator" w:id="0">
    <w:p w14:paraId="63E94A73" w14:textId="77777777" w:rsidR="007D258F" w:rsidRDefault="007D258F">
      <w:r>
        <w:continuationSeparator/>
      </w:r>
    </w:p>
  </w:endnote>
  <w:endnote w:type="continuationNotice" w:id="1">
    <w:p w14:paraId="5030F7BE" w14:textId="77777777" w:rsidR="007D258F" w:rsidRDefault="007D2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8921" w14:textId="77777777" w:rsidR="007D258F" w:rsidRDefault="007D258F">
      <w:r>
        <w:separator/>
      </w:r>
    </w:p>
  </w:footnote>
  <w:footnote w:type="continuationSeparator" w:id="0">
    <w:p w14:paraId="0C6A04B2" w14:textId="77777777" w:rsidR="007D258F" w:rsidRDefault="007D258F">
      <w:r>
        <w:continuationSeparator/>
      </w:r>
    </w:p>
  </w:footnote>
  <w:footnote w:type="continuationNotice" w:id="1">
    <w:p w14:paraId="5052C071" w14:textId="77777777" w:rsidR="007D258F" w:rsidRDefault="007D2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CBFE" w14:textId="77777777" w:rsidR="00FA439D" w:rsidRDefault="00FA439D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15994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F4D3" w14:textId="77777777" w:rsidR="001E7D6A" w:rsidRDefault="001E7D6A" w:rsidP="001E7D6A">
    <w:pPr>
      <w:pStyle w:val="Sidehoved"/>
      <w:tabs>
        <w:tab w:val="clear" w:pos="4819"/>
        <w:tab w:val="clear" w:pos="9638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DC024DE"/>
    <w:lvl w:ilvl="0">
      <w:start w:val="1"/>
      <w:numFmt w:val="upperRoman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Oversk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versk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7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1B0156"/>
    <w:rsid w:val="000146C9"/>
    <w:rsid w:val="00016811"/>
    <w:rsid w:val="000176E0"/>
    <w:rsid w:val="0003110B"/>
    <w:rsid w:val="00063545"/>
    <w:rsid w:val="00064FF6"/>
    <w:rsid w:val="00066C9E"/>
    <w:rsid w:val="00096EE7"/>
    <w:rsid w:val="000A7ACE"/>
    <w:rsid w:val="000B3372"/>
    <w:rsid w:val="000C70EC"/>
    <w:rsid w:val="000D258E"/>
    <w:rsid w:val="001062BB"/>
    <w:rsid w:val="001116DB"/>
    <w:rsid w:val="001175CE"/>
    <w:rsid w:val="00121314"/>
    <w:rsid w:val="00122B32"/>
    <w:rsid w:val="00131ACE"/>
    <w:rsid w:val="00135452"/>
    <w:rsid w:val="001355E7"/>
    <w:rsid w:val="00146746"/>
    <w:rsid w:val="00164853"/>
    <w:rsid w:val="00165FE9"/>
    <w:rsid w:val="00166077"/>
    <w:rsid w:val="001668F9"/>
    <w:rsid w:val="001677B5"/>
    <w:rsid w:val="00170D6E"/>
    <w:rsid w:val="00172555"/>
    <w:rsid w:val="001902A8"/>
    <w:rsid w:val="001B0156"/>
    <w:rsid w:val="001B2924"/>
    <w:rsid w:val="001B4770"/>
    <w:rsid w:val="001C4759"/>
    <w:rsid w:val="001D5DD4"/>
    <w:rsid w:val="001D681D"/>
    <w:rsid w:val="001E7D6A"/>
    <w:rsid w:val="001F0585"/>
    <w:rsid w:val="001F548D"/>
    <w:rsid w:val="001F7578"/>
    <w:rsid w:val="002039F0"/>
    <w:rsid w:val="0020510D"/>
    <w:rsid w:val="00210B7C"/>
    <w:rsid w:val="0021103F"/>
    <w:rsid w:val="00217179"/>
    <w:rsid w:val="0021761B"/>
    <w:rsid w:val="00220DBB"/>
    <w:rsid w:val="00223825"/>
    <w:rsid w:val="00224A34"/>
    <w:rsid w:val="00231096"/>
    <w:rsid w:val="002313A3"/>
    <w:rsid w:val="00240A61"/>
    <w:rsid w:val="002529E4"/>
    <w:rsid w:val="00266D25"/>
    <w:rsid w:val="00266D5E"/>
    <w:rsid w:val="00270339"/>
    <w:rsid w:val="00274920"/>
    <w:rsid w:val="00276CFA"/>
    <w:rsid w:val="00283463"/>
    <w:rsid w:val="00287D71"/>
    <w:rsid w:val="002B1E62"/>
    <w:rsid w:val="002B7CE1"/>
    <w:rsid w:val="002C41C0"/>
    <w:rsid w:val="002D4DD9"/>
    <w:rsid w:val="002D67CE"/>
    <w:rsid w:val="002E59FC"/>
    <w:rsid w:val="002F27D9"/>
    <w:rsid w:val="00302722"/>
    <w:rsid w:val="003052AB"/>
    <w:rsid w:val="00307CBB"/>
    <w:rsid w:val="003145D6"/>
    <w:rsid w:val="00316362"/>
    <w:rsid w:val="00325E12"/>
    <w:rsid w:val="00335900"/>
    <w:rsid w:val="00337DCC"/>
    <w:rsid w:val="00345821"/>
    <w:rsid w:val="00353B42"/>
    <w:rsid w:val="003619BD"/>
    <w:rsid w:val="003626B3"/>
    <w:rsid w:val="00362B83"/>
    <w:rsid w:val="00364529"/>
    <w:rsid w:val="00392C0A"/>
    <w:rsid w:val="003B191B"/>
    <w:rsid w:val="003B714D"/>
    <w:rsid w:val="003D2C02"/>
    <w:rsid w:val="003D42A9"/>
    <w:rsid w:val="003E20BF"/>
    <w:rsid w:val="003E7CF2"/>
    <w:rsid w:val="003F4CB5"/>
    <w:rsid w:val="00411E20"/>
    <w:rsid w:val="00431209"/>
    <w:rsid w:val="00433A6E"/>
    <w:rsid w:val="00440497"/>
    <w:rsid w:val="0044065B"/>
    <w:rsid w:val="00442142"/>
    <w:rsid w:val="00444806"/>
    <w:rsid w:val="00444DC1"/>
    <w:rsid w:val="004477A1"/>
    <w:rsid w:val="004873E5"/>
    <w:rsid w:val="0049121E"/>
    <w:rsid w:val="00492034"/>
    <w:rsid w:val="004B0995"/>
    <w:rsid w:val="004B1201"/>
    <w:rsid w:val="004B1CDE"/>
    <w:rsid w:val="004C337E"/>
    <w:rsid w:val="004D114C"/>
    <w:rsid w:val="004F277A"/>
    <w:rsid w:val="004F693A"/>
    <w:rsid w:val="00524233"/>
    <w:rsid w:val="00534074"/>
    <w:rsid w:val="005358EF"/>
    <w:rsid w:val="00537479"/>
    <w:rsid w:val="00537AF4"/>
    <w:rsid w:val="0055279C"/>
    <w:rsid w:val="005635E7"/>
    <w:rsid w:val="00583959"/>
    <w:rsid w:val="0059799C"/>
    <w:rsid w:val="005A0423"/>
    <w:rsid w:val="005A109E"/>
    <w:rsid w:val="005A4397"/>
    <w:rsid w:val="005A6B96"/>
    <w:rsid w:val="005C506D"/>
    <w:rsid w:val="005C7716"/>
    <w:rsid w:val="005D72CB"/>
    <w:rsid w:val="005D7AB7"/>
    <w:rsid w:val="00600C46"/>
    <w:rsid w:val="006124E2"/>
    <w:rsid w:val="006136D2"/>
    <w:rsid w:val="006274BA"/>
    <w:rsid w:val="00631664"/>
    <w:rsid w:val="006432A4"/>
    <w:rsid w:val="00645355"/>
    <w:rsid w:val="00656327"/>
    <w:rsid w:val="0067293F"/>
    <w:rsid w:val="0068093C"/>
    <w:rsid w:val="006921E8"/>
    <w:rsid w:val="006949ED"/>
    <w:rsid w:val="006B10D7"/>
    <w:rsid w:val="006C2C34"/>
    <w:rsid w:val="006C2EA0"/>
    <w:rsid w:val="006D57B9"/>
    <w:rsid w:val="006F2151"/>
    <w:rsid w:val="006F34DF"/>
    <w:rsid w:val="00715994"/>
    <w:rsid w:val="00733061"/>
    <w:rsid w:val="007646E7"/>
    <w:rsid w:val="00765368"/>
    <w:rsid w:val="0077391A"/>
    <w:rsid w:val="007A10EC"/>
    <w:rsid w:val="007A2C6E"/>
    <w:rsid w:val="007B1335"/>
    <w:rsid w:val="007B1869"/>
    <w:rsid w:val="007C3E29"/>
    <w:rsid w:val="007D258F"/>
    <w:rsid w:val="007F4049"/>
    <w:rsid w:val="0084193E"/>
    <w:rsid w:val="008448EE"/>
    <w:rsid w:val="008454F5"/>
    <w:rsid w:val="00854E47"/>
    <w:rsid w:val="00855508"/>
    <w:rsid w:val="00890824"/>
    <w:rsid w:val="00890C03"/>
    <w:rsid w:val="00891A00"/>
    <w:rsid w:val="008A023F"/>
    <w:rsid w:val="008A5E45"/>
    <w:rsid w:val="008A61FA"/>
    <w:rsid w:val="008A77BB"/>
    <w:rsid w:val="008B5818"/>
    <w:rsid w:val="008B6D0B"/>
    <w:rsid w:val="008D0FE3"/>
    <w:rsid w:val="008D58FB"/>
    <w:rsid w:val="008E0CC9"/>
    <w:rsid w:val="008E4E85"/>
    <w:rsid w:val="008E57AB"/>
    <w:rsid w:val="008E6410"/>
    <w:rsid w:val="008E7419"/>
    <w:rsid w:val="00952818"/>
    <w:rsid w:val="009604F2"/>
    <w:rsid w:val="00966D17"/>
    <w:rsid w:val="0098292F"/>
    <w:rsid w:val="00995872"/>
    <w:rsid w:val="00996E75"/>
    <w:rsid w:val="009A018E"/>
    <w:rsid w:val="009A5004"/>
    <w:rsid w:val="009A53C3"/>
    <w:rsid w:val="009C2331"/>
    <w:rsid w:val="009C67CC"/>
    <w:rsid w:val="009D1539"/>
    <w:rsid w:val="009D2EED"/>
    <w:rsid w:val="009F35E8"/>
    <w:rsid w:val="009F5135"/>
    <w:rsid w:val="00A11809"/>
    <w:rsid w:val="00A21FE9"/>
    <w:rsid w:val="00A26AA0"/>
    <w:rsid w:val="00A41451"/>
    <w:rsid w:val="00A46E6E"/>
    <w:rsid w:val="00A53700"/>
    <w:rsid w:val="00A85C46"/>
    <w:rsid w:val="00A913DA"/>
    <w:rsid w:val="00A92472"/>
    <w:rsid w:val="00AA34DE"/>
    <w:rsid w:val="00AB33F1"/>
    <w:rsid w:val="00AB5526"/>
    <w:rsid w:val="00AC2384"/>
    <w:rsid w:val="00AD147B"/>
    <w:rsid w:val="00AD56BB"/>
    <w:rsid w:val="00AD719F"/>
    <w:rsid w:val="00AE0802"/>
    <w:rsid w:val="00AE4177"/>
    <w:rsid w:val="00B046D2"/>
    <w:rsid w:val="00B07D16"/>
    <w:rsid w:val="00B10809"/>
    <w:rsid w:val="00B155EF"/>
    <w:rsid w:val="00B179C4"/>
    <w:rsid w:val="00B405F2"/>
    <w:rsid w:val="00B424BA"/>
    <w:rsid w:val="00B459C5"/>
    <w:rsid w:val="00B461B2"/>
    <w:rsid w:val="00B50CE7"/>
    <w:rsid w:val="00B5166F"/>
    <w:rsid w:val="00B72A0F"/>
    <w:rsid w:val="00B74A25"/>
    <w:rsid w:val="00B7522C"/>
    <w:rsid w:val="00B94FD8"/>
    <w:rsid w:val="00BA41E8"/>
    <w:rsid w:val="00BA6C43"/>
    <w:rsid w:val="00BA797C"/>
    <w:rsid w:val="00BB2BD9"/>
    <w:rsid w:val="00BD188D"/>
    <w:rsid w:val="00BE037D"/>
    <w:rsid w:val="00BE0822"/>
    <w:rsid w:val="00BE33D5"/>
    <w:rsid w:val="00BE4CCF"/>
    <w:rsid w:val="00C008C2"/>
    <w:rsid w:val="00C07A49"/>
    <w:rsid w:val="00C36CA7"/>
    <w:rsid w:val="00C55303"/>
    <w:rsid w:val="00C65DEB"/>
    <w:rsid w:val="00C85D50"/>
    <w:rsid w:val="00C938EF"/>
    <w:rsid w:val="00C946FD"/>
    <w:rsid w:val="00C97139"/>
    <w:rsid w:val="00CA7B01"/>
    <w:rsid w:val="00CB14DF"/>
    <w:rsid w:val="00CB6182"/>
    <w:rsid w:val="00CC7345"/>
    <w:rsid w:val="00CF2C25"/>
    <w:rsid w:val="00D0586C"/>
    <w:rsid w:val="00D40282"/>
    <w:rsid w:val="00D4799B"/>
    <w:rsid w:val="00D606A2"/>
    <w:rsid w:val="00D61702"/>
    <w:rsid w:val="00D663B5"/>
    <w:rsid w:val="00D670DD"/>
    <w:rsid w:val="00D708D7"/>
    <w:rsid w:val="00D73BAE"/>
    <w:rsid w:val="00D82CA5"/>
    <w:rsid w:val="00D861BC"/>
    <w:rsid w:val="00D9620B"/>
    <w:rsid w:val="00DA0E78"/>
    <w:rsid w:val="00DA12AB"/>
    <w:rsid w:val="00DA5881"/>
    <w:rsid w:val="00DA5D2F"/>
    <w:rsid w:val="00DB39A5"/>
    <w:rsid w:val="00DC0C27"/>
    <w:rsid w:val="00DC386D"/>
    <w:rsid w:val="00DE4B5F"/>
    <w:rsid w:val="00E01D6C"/>
    <w:rsid w:val="00E04684"/>
    <w:rsid w:val="00E17772"/>
    <w:rsid w:val="00E3255B"/>
    <w:rsid w:val="00E510EB"/>
    <w:rsid w:val="00E543DF"/>
    <w:rsid w:val="00E54C8D"/>
    <w:rsid w:val="00EA6183"/>
    <w:rsid w:val="00EA6259"/>
    <w:rsid w:val="00EB4BEF"/>
    <w:rsid w:val="00EB6944"/>
    <w:rsid w:val="00EC4E19"/>
    <w:rsid w:val="00EC7DBD"/>
    <w:rsid w:val="00ED4A39"/>
    <w:rsid w:val="00EE1949"/>
    <w:rsid w:val="00EE519E"/>
    <w:rsid w:val="00EE7164"/>
    <w:rsid w:val="00EF3E1C"/>
    <w:rsid w:val="00F06F43"/>
    <w:rsid w:val="00F25B35"/>
    <w:rsid w:val="00F368CB"/>
    <w:rsid w:val="00F43E4E"/>
    <w:rsid w:val="00F57A7A"/>
    <w:rsid w:val="00F60AE0"/>
    <w:rsid w:val="00F626C6"/>
    <w:rsid w:val="00F75DF1"/>
    <w:rsid w:val="00F92837"/>
    <w:rsid w:val="00FA439D"/>
    <w:rsid w:val="00FB2026"/>
    <w:rsid w:val="00FC36B2"/>
    <w:rsid w:val="00FD1844"/>
    <w:rsid w:val="00FE7EBE"/>
    <w:rsid w:val="00FF5692"/>
    <w:rsid w:val="00FF7581"/>
    <w:rsid w:val="0B2685F8"/>
    <w:rsid w:val="0CFE903C"/>
    <w:rsid w:val="12520979"/>
    <w:rsid w:val="17FB9CCA"/>
    <w:rsid w:val="1E40BD92"/>
    <w:rsid w:val="39BBDFF2"/>
    <w:rsid w:val="493DA944"/>
    <w:rsid w:val="56471382"/>
    <w:rsid w:val="5BEA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0EA53"/>
  <w15:docId w15:val="{BED1F0F5-3401-4338-BB06-B7F177CD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18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ind w:right="126"/>
    </w:pPr>
    <w:rPr>
      <w:u w:val="single"/>
    </w:rPr>
  </w:style>
  <w:style w:type="paragraph" w:styleId="NormalWeb">
    <w:name w:val="Normal (Web)"/>
    <w:basedOn w:val="Normal"/>
    <w:uiPriority w:val="99"/>
    <w:unhideWhenUsed/>
    <w:rsid w:val="00645355"/>
    <w:pPr>
      <w:spacing w:before="100" w:beforeAutospacing="1" w:after="100" w:afterAutospacing="1"/>
    </w:pPr>
    <w:rPr>
      <w:lang w:bidi="he-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3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35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Standardskrifttypeiafsnit"/>
    <w:uiPriority w:val="99"/>
    <w:unhideWhenUsed/>
    <w:rsid w:val="001D681D"/>
    <w:rPr>
      <w:color w:val="2370CD" w:themeColor="hyperlink"/>
      <w:u w:val="single"/>
    </w:rPr>
  </w:style>
  <w:style w:type="paragraph" w:customStyle="1" w:styleId="Pa1">
    <w:name w:val="Pa1"/>
    <w:basedOn w:val="Normal"/>
    <w:uiPriority w:val="99"/>
    <w:rsid w:val="00364529"/>
    <w:pPr>
      <w:autoSpaceDE w:val="0"/>
      <w:autoSpaceDN w:val="0"/>
      <w:spacing w:line="201" w:lineRule="atLeast"/>
    </w:pPr>
    <w:rPr>
      <w:rFonts w:ascii="Adobe Caslon Pro" w:hAnsi="Adobe Caslon Pro"/>
      <w:lang w:eastAsia="en-US"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06354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76536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5E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5E8"/>
    <w:rPr>
      <w:lang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5E8"/>
    <w:rPr>
      <w:b/>
      <w:bCs/>
      <w:lang w:bidi="ar-SA"/>
    </w:rPr>
  </w:style>
  <w:style w:type="character" w:styleId="Strk">
    <w:name w:val="Strong"/>
    <w:basedOn w:val="Standardskrifttypeiafsnit"/>
    <w:uiPriority w:val="22"/>
    <w:qFormat/>
    <w:rsid w:val="009C6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rkulaere.medst.dk/overenskomster-mv/ac/ac-overenskomst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edballekirke.dk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erremarkskirken.d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K\AppData\Local\cBrain\F2\.tmp\7b383df86ca341ad84362c9f463139e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826401DE9B41B2B7EEA965778BB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B4FFF7-2026-4B7D-9E79-8C1194C54FC1}"/>
      </w:docPartPr>
      <w:docPartBody>
        <w:p w:rsidR="00D065B0" w:rsidRDefault="00F14A6D">
          <w:pPr>
            <w:pStyle w:val="62826401DE9B41B2B7EEA965778BBB12"/>
          </w:pPr>
          <w:r>
            <w:rPr>
              <w:rStyle w:val="Pladsholdertekst"/>
            </w:rPr>
            <w:t>Vælg et element.</w:t>
          </w:r>
        </w:p>
      </w:docPartBody>
    </w:docPart>
    <w:docPart>
      <w:docPartPr>
        <w:name w:val="7E4480BE88DA4C49A0EAE33707FD86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EF0CA9-664A-4556-9F81-89BF9201F747}"/>
      </w:docPartPr>
      <w:docPartBody>
        <w:p w:rsidR="00D065B0" w:rsidRDefault="00F14A6D">
          <w:pPr>
            <w:pStyle w:val="7E4480BE88DA4C49A0EAE33707FD86B0"/>
          </w:pPr>
          <w:r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3B"/>
    <w:rsid w:val="0015653B"/>
    <w:rsid w:val="003E20BF"/>
    <w:rsid w:val="006C2EA0"/>
    <w:rsid w:val="007A45F6"/>
    <w:rsid w:val="00A02449"/>
    <w:rsid w:val="00D065B0"/>
    <w:rsid w:val="00F14A6D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62826401DE9B41B2B7EEA965778BBB12">
    <w:name w:val="62826401DE9B41B2B7EEA965778BBB12"/>
  </w:style>
  <w:style w:type="paragraph" w:customStyle="1" w:styleId="7E4480BE88DA4C49A0EAE33707FD86B0">
    <w:name w:val="7E4480BE88DA4C49A0EAE33707FD8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7F95C56F42B468B8AF1FC42133904" ma:contentTypeVersion="7" ma:contentTypeDescription="Opret et nyt dokument." ma:contentTypeScope="" ma:versionID="f3e88a80e8e3bafba0a60e02a14be79e">
  <xsd:schema xmlns:xsd="http://www.w3.org/2001/XMLSchema" xmlns:xs="http://www.w3.org/2001/XMLSchema" xmlns:p="http://schemas.microsoft.com/office/2006/metadata/properties" xmlns:ns2="4ade794a-ad2c-40f6-ac5b-04187d5131cb" xmlns:ns3="f81afd69-8698-4ee7-9d94-b2bbe1e11ceb" targetNamespace="http://schemas.microsoft.com/office/2006/metadata/properties" ma:root="true" ma:fieldsID="77e4cf347fce5fdd98fa6c9ec27cf087" ns2:_="" ns3:_="">
    <xsd:import namespace="4ade794a-ad2c-40f6-ac5b-04187d5131cb"/>
    <xsd:import namespace="f81afd69-8698-4ee7-9d94-b2bbe1e11ceb"/>
    <xsd:element name="properties">
      <xsd:complexType>
        <xsd:sequence>
          <xsd:element name="documentManagement">
            <xsd:complexType>
              <xsd:all>
                <xsd:element ref="ns2:Indhold" minOccurs="0"/>
                <xsd:element ref="ns2:MediaServiceMetadata" minOccurs="0"/>
                <xsd:element ref="ns2:MediaServiceFastMetadata" minOccurs="0"/>
                <xsd:element ref="ns2:Opdateret_x002f_version" minOccurs="0"/>
                <xsd:element ref="ns2:N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794a-ad2c-40f6-ac5b-04187d5131cb" elementFormDefault="qualified">
    <xsd:import namespace="http://schemas.microsoft.com/office/2006/documentManagement/types"/>
    <xsd:import namespace="http://schemas.microsoft.com/office/infopath/2007/PartnerControls"/>
    <xsd:element name="Indhold" ma:index="8" nillable="true" ma:displayName="Indhold" ma:format="Dropdown" ma:internalName="Indhold">
      <xsd:simpleType>
        <xsd:union memberTypes="dms:Text">
          <xsd:simpleType>
            <xsd:restriction base="dms:Choice">
              <xsd:enumeration value="Skabeloner"/>
              <xsd:enumeration value="Arbejdsgange"/>
              <xsd:enumeration value="Standard brev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pdateret_x002f_version" ma:index="11" nillable="true" ma:displayName="Opdateret/version" ma:default="1" ma:format="Dropdown" ma:internalName="Opdateret_x002f_version">
      <xsd:simpleType>
        <xsd:restriction base="dms:Text">
          <xsd:maxLength value="255"/>
        </xsd:restriction>
      </xsd:simpleType>
    </xsd:element>
    <xsd:element name="Nr" ma:index="12" nillable="true" ma:displayName="Nr" ma:description="Angiver hvilken arbejdsgang dokumenterne hører til." ma:format="Dropdown" ma:internalName="N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fd69-8698-4ee7-9d94-b2bbe1e1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4ade794a-ad2c-40f6-ac5b-04187d5131cb">2</Nr>
    <Indhold xmlns="4ade794a-ad2c-40f6-ac5b-04187d5131cb">Skabeloner</Indhold>
    <Opdateret_x002f_version xmlns="4ade794a-ad2c-40f6-ac5b-04187d5131cb">1</Opdateret_x002f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6268F-1CB5-426B-9571-ABA66F1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794a-ad2c-40f6-ac5b-04187d5131cb"/>
    <ds:schemaRef ds:uri="f81afd69-8698-4ee7-9d94-b2bbe1e1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FE66F-27B8-423B-AC59-65C178240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73F52-A3A6-403C-9393-3C10BDB2FB06}">
  <ds:schemaRefs>
    <ds:schemaRef ds:uri="http://schemas.microsoft.com/office/2006/metadata/properties"/>
    <ds:schemaRef ds:uri="http://schemas.microsoft.com/office/infopath/2007/PartnerControls"/>
    <ds:schemaRef ds:uri="4ade794a-ad2c-40f6-ac5b-04187d5131cb"/>
  </ds:schemaRefs>
</ds:datastoreItem>
</file>

<file path=customXml/itemProps4.xml><?xml version="1.0" encoding="utf-8"?>
<ds:datastoreItem xmlns:ds="http://schemas.openxmlformats.org/officeDocument/2006/customXml" ds:itemID="{A75162B4-C494-48EC-9360-5076A6AFD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7b383df86ca341ad84362c9f463139e5</Template>
  <TotalTime>0</TotalTime>
  <Pages>2</Pages>
  <Words>507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Skøtt</dc:creator>
  <cp:lastModifiedBy>Lene Kjældgaard</cp:lastModifiedBy>
  <cp:revision>2</cp:revision>
  <cp:lastPrinted>2025-04-16T11:43:00Z</cp:lastPrinted>
  <dcterms:created xsi:type="dcterms:W3CDTF">2025-05-01T09:51:00Z</dcterms:created>
  <dcterms:modified xsi:type="dcterms:W3CDTF">2025-05-01T09:51:00Z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  <property fmtid="{D5CDD505-2E9C-101B-9397-08002B2CF9AE}" pid="56" name="ContentTypeId">
    <vt:lpwstr>0x010100DFD7F95C56F42B468B8AF1FC42133904</vt:lpwstr>
  </property>
  <property fmtid="{D5CDD505-2E9C-101B-9397-08002B2CF9AE}" pid="57" name="Order">
    <vt:r8>8400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  <property fmtid="{D5CDD505-2E9C-101B-9397-08002B2CF9AE}" pid="64" name="Stift">
    <vt:lpwstr>Stift</vt:lpwstr>
  </property>
  <property fmtid="{D5CDD505-2E9C-101B-9397-08002B2CF9AE}" pid="65" name="Provsti">
    <vt:lpwstr>Vejle</vt:lpwstr>
  </property>
  <property fmtid="{D5CDD505-2E9C-101B-9397-08002B2CF9AE}" pid="66" name="Pastorat">
    <vt:lpwstr>Nørremarks</vt:lpwstr>
  </property>
  <property fmtid="{D5CDD505-2E9C-101B-9397-08002B2CF9AE}" pid="67" name="Biskop">
    <vt:lpwstr>Marianne Christiansen</vt:lpwstr>
  </property>
  <property fmtid="{D5CDD505-2E9C-101B-9397-08002B2CF9AE}" pid="68" name="Stiftets mail">
    <vt:lpwstr>kmhad@km.dk</vt:lpwstr>
  </property>
</Properties>
</file>